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EB25B4">
      <w:pPr>
        <w:jc w:val="center"/>
        <w:rPr>
          <w:sz w:val="52"/>
          <w:szCs w:val="52"/>
        </w:rPr>
      </w:pPr>
    </w:p>
    <w:p w:rsidR="00B513F6" w:rsidRPr="00EB25B4" w:rsidRDefault="00B513F6" w:rsidP="00EB25B4">
      <w:pPr>
        <w:jc w:val="center"/>
        <w:rPr>
          <w:i/>
          <w:sz w:val="52"/>
          <w:szCs w:val="52"/>
        </w:rPr>
      </w:pPr>
      <w:r w:rsidRPr="00EB25B4">
        <w:rPr>
          <w:i/>
          <w:sz w:val="52"/>
          <w:szCs w:val="52"/>
        </w:rPr>
        <w:t>Картотека</w:t>
      </w:r>
    </w:p>
    <w:p w:rsidR="00B513F6" w:rsidRPr="00EB25B4" w:rsidRDefault="00B513F6" w:rsidP="00EB25B4">
      <w:pPr>
        <w:jc w:val="center"/>
        <w:rPr>
          <w:i/>
          <w:sz w:val="52"/>
          <w:szCs w:val="52"/>
        </w:rPr>
      </w:pPr>
      <w:r w:rsidRPr="00EB25B4">
        <w:rPr>
          <w:i/>
          <w:sz w:val="52"/>
          <w:szCs w:val="52"/>
        </w:rPr>
        <w:t>малоподвижных,</w:t>
      </w:r>
    </w:p>
    <w:p w:rsidR="00B513F6" w:rsidRPr="00EB25B4" w:rsidRDefault="00B513F6" w:rsidP="00EB25B4">
      <w:pPr>
        <w:jc w:val="center"/>
        <w:rPr>
          <w:i/>
          <w:sz w:val="52"/>
          <w:szCs w:val="52"/>
        </w:rPr>
      </w:pPr>
      <w:r w:rsidRPr="00EB25B4">
        <w:rPr>
          <w:i/>
          <w:sz w:val="52"/>
          <w:szCs w:val="52"/>
        </w:rPr>
        <w:t>игр</w:t>
      </w:r>
    </w:p>
    <w:p w:rsidR="00B513F6" w:rsidRPr="00EB25B4" w:rsidRDefault="00B513F6" w:rsidP="00EB25B4">
      <w:pPr>
        <w:jc w:val="center"/>
        <w:rPr>
          <w:sz w:val="52"/>
          <w:szCs w:val="52"/>
        </w:rPr>
      </w:pPr>
    </w:p>
    <w:p w:rsidR="00B513F6" w:rsidRPr="00EB25B4" w:rsidRDefault="00B513F6" w:rsidP="00EB25B4">
      <w:pPr>
        <w:jc w:val="center"/>
        <w:rPr>
          <w:sz w:val="52"/>
          <w:szCs w:val="52"/>
        </w:rPr>
      </w:pPr>
    </w:p>
    <w:p w:rsidR="00B513F6" w:rsidRPr="00EB25B4" w:rsidRDefault="00B513F6" w:rsidP="00EB25B4">
      <w:pPr>
        <w:jc w:val="center"/>
        <w:rPr>
          <w:sz w:val="52"/>
          <w:szCs w:val="52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9C1731">
      <w:pPr>
        <w:rPr>
          <w:sz w:val="28"/>
          <w:szCs w:val="28"/>
        </w:rPr>
      </w:pPr>
    </w:p>
    <w:p w:rsidR="00B513F6" w:rsidRDefault="00B513F6" w:rsidP="00EB25B4">
      <w:pPr>
        <w:jc w:val="center"/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Тема: «До свидания, лето! Здравствуй, детский сад!»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    №1</w:t>
      </w:r>
    </w:p>
    <w:p w:rsidR="00B513F6" w:rsidRPr="0084080C" w:rsidRDefault="00B513F6" w:rsidP="009C1731">
      <w:pPr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</w:t>
      </w:r>
      <w:r w:rsidRPr="0084080C">
        <w:rPr>
          <w:b/>
          <w:sz w:val="28"/>
          <w:szCs w:val="28"/>
        </w:rPr>
        <w:t>«Кукла Катя»</w:t>
      </w:r>
    </w:p>
    <w:p w:rsidR="00B513F6" w:rsidRPr="0084080C" w:rsidRDefault="00B513F6" w:rsidP="009C1731">
      <w:pPr>
        <w:rPr>
          <w:b/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84080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развивать координацию речи с движением, развивать общую моторику, развивать двигательную подражательность, обогащать словарь детей.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Вот шагает кукла Катя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 синем, новом длинном платье.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идут, «придерживая подол длинного платья)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Кукла Катя к нам идет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платочек достает.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Нам платочком машет,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Как пружинка пляшет.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(Руки на поясе, делают «пружинку»).</w:t>
      </w:r>
    </w:p>
    <w:p w:rsidR="00B513F6" w:rsidRPr="00EB25B4" w:rsidRDefault="00B513F6" w:rsidP="009C1731">
      <w:pPr>
        <w:rPr>
          <w:i/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   №2</w:t>
      </w:r>
    </w:p>
    <w:p w:rsidR="00B513F6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</w:t>
      </w:r>
    </w:p>
    <w:p w:rsidR="00B513F6" w:rsidRPr="0084080C" w:rsidRDefault="00B513F6" w:rsidP="009C1731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  <w:t xml:space="preserve">                                     </w:t>
      </w:r>
      <w:r w:rsidRPr="00EB25B4">
        <w:rPr>
          <w:sz w:val="28"/>
          <w:szCs w:val="28"/>
        </w:rPr>
        <w:t xml:space="preserve"> </w:t>
      </w:r>
      <w:r w:rsidRPr="0084080C">
        <w:rPr>
          <w:b/>
          <w:sz w:val="28"/>
          <w:szCs w:val="28"/>
        </w:rPr>
        <w:t>«Играем с мячом»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84080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развивать координацию речи с движением, обогащать глагольный словарь, развивать навык определения пространственных отношений (вправо, влево, вперед).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Ритмично произнося текст, дети имитируют игру с мячом.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Мы с мячом сейчас играем –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покачивают «мячом» из стороны в сторону.)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Вверх бросаем, вниз бросаем,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(Подбрасывают «мяч» вверх и бросают его вниз.)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от пола отбиваем,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(отбивают «мяч» рукой от пола.)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Вправо-влево мяч катаем.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и катают «мяч» вправо-влево)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бросаем мы вперед,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(Бросают «мяч» из-за головы одной рукой.)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Он до цели достает.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(Прикладывают руку козырьком ко лбу, смотрят, где «мяч».)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до цели долетел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обратно прилетел.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вверх, подпрыгивают, «ловят мяч».)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до стены докатился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обратно прикатился.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(Приседают, толкают «мяч» в направлении от себя, потом к себе.)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Мяч до стены доскакал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обратно прискакал.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(Ритмично отбивают «мяч» от пола сначала одной рукой, потом другой.)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Будем завтра мы опять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С нашим мячиком играть.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i/>
          <w:sz w:val="28"/>
          <w:szCs w:val="28"/>
        </w:rPr>
        <w:t>(Произнося тест, покачивают «мячом» из стороны в сторону.)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51D8A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</w:t>
      </w:r>
    </w:p>
    <w:p w:rsidR="00B513F6" w:rsidRPr="00EB25B4" w:rsidRDefault="00B513F6" w:rsidP="00951D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4080C">
        <w:rPr>
          <w:b/>
          <w:sz w:val="28"/>
          <w:szCs w:val="28"/>
        </w:rPr>
        <w:t>Тема: « Осень</w:t>
      </w:r>
      <w:r w:rsidRPr="00EB25B4">
        <w:rPr>
          <w:sz w:val="28"/>
          <w:szCs w:val="28"/>
        </w:rPr>
        <w:t>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8579AC" w:rsidRDefault="00B513F6" w:rsidP="00810A06">
      <w:pPr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«Овощи»</w:t>
      </w:r>
    </w:p>
    <w:p w:rsidR="00B513F6" w:rsidRPr="008579AC" w:rsidRDefault="00B513F6" w:rsidP="009C1731">
      <w:pPr>
        <w:rPr>
          <w:b/>
          <w:sz w:val="28"/>
          <w:szCs w:val="28"/>
        </w:rPr>
      </w:pPr>
    </w:p>
    <w:p w:rsidR="00B513F6" w:rsidRPr="00EB25B4" w:rsidRDefault="00B513F6" w:rsidP="00F40876">
      <w:pPr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№3</w:t>
      </w:r>
    </w:p>
    <w:p w:rsidR="00B513F6" w:rsidRPr="0084080C" w:rsidRDefault="00B513F6" w:rsidP="00F40876">
      <w:pPr>
        <w:jc w:val="center"/>
        <w:rPr>
          <w:b/>
          <w:sz w:val="28"/>
          <w:szCs w:val="28"/>
        </w:rPr>
      </w:pPr>
      <w:r w:rsidRPr="0084080C">
        <w:rPr>
          <w:b/>
          <w:sz w:val="28"/>
          <w:szCs w:val="28"/>
        </w:rPr>
        <w:t>«Тыква»</w:t>
      </w:r>
    </w:p>
    <w:p w:rsidR="00B513F6" w:rsidRPr="0084080C" w:rsidRDefault="00B513F6" w:rsidP="00F40876">
      <w:pPr>
        <w:jc w:val="center"/>
        <w:rPr>
          <w:b/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Программное содержание: развивать координацию речи с движением, развивать слуховое внимание и память, обогащать словарь глаголами и прилагательными, закрепление правильного согласования существительных с глаголами и прилагательными, налаживание положительного эмоционального контакта между детьми.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Оборудование: маска, тыква.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Тыква маленькой была,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(Ребенок в маске тыквы сидит на корточках в центре круга.)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Каждый день она росла.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(Дети, взявшись за руки, небольшими шагами отходят от ребенка, ритмично произнося текст.)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Разрасталась и желтела,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(Ребенок, сидящий в круге, встает на ноги. Дети, взявшись за руки, идут по кругу.)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Наливалась и добрела.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Тот, кто мимо проходил,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 и, подходя по одному к ребенку, стоящему в центре круга, гладят его, одновременно произнося по одному слову (прилагательному).)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Тыкве что-то говорил: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«Крупная, пузатая,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Желтая, покатая,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Звонкая, ребристая,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Спелая, душистая!»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Тыкве нравились слова – 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Повторит их все одна!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(Ребенок в маске старается повторить как можно больше названных слов, а остальные дети ему помогают.)</w:t>
      </w:r>
    </w:p>
    <w:p w:rsidR="00B513F6" w:rsidRPr="00EB25B4" w:rsidRDefault="00B513F6" w:rsidP="009C1731">
      <w:pPr>
        <w:rPr>
          <w:i/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После того как дети запомнят текст, они могут сами включать в игру новые прилагательные, подходящие  по смыслу: красивая, большая, оранжевая, зелена, сладка, хрустящая, круглая, аппетитная и др.</w:t>
      </w:r>
    </w:p>
    <w:p w:rsidR="00B513F6" w:rsidRPr="00EB25B4" w:rsidRDefault="00B513F6" w:rsidP="009C1731">
      <w:pPr>
        <w:tabs>
          <w:tab w:val="left" w:pos="3420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42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</w:t>
      </w:r>
    </w:p>
    <w:p w:rsidR="00B513F6" w:rsidRDefault="00B513F6" w:rsidP="009C1731">
      <w:pPr>
        <w:tabs>
          <w:tab w:val="left" w:pos="3420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420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42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420"/>
        </w:tabs>
        <w:rPr>
          <w:sz w:val="28"/>
          <w:szCs w:val="28"/>
        </w:rPr>
      </w:pPr>
      <w:r w:rsidRPr="00EB25B4">
        <w:rPr>
          <w:sz w:val="28"/>
          <w:szCs w:val="28"/>
        </w:rPr>
        <w:t>№4</w:t>
      </w:r>
    </w:p>
    <w:p w:rsidR="00B513F6" w:rsidRPr="008579AC" w:rsidRDefault="00B513F6" w:rsidP="00EB25B4">
      <w:pPr>
        <w:tabs>
          <w:tab w:val="left" w:pos="292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«Кабачки»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84080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обогащение словаря, обучение элементам релаксации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Кабачки лежат на грядке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 xml:space="preserve"> </w:t>
      </w:r>
      <w:r w:rsidRPr="00EB25B4">
        <w:rPr>
          <w:i/>
          <w:sz w:val="28"/>
          <w:szCs w:val="28"/>
        </w:rPr>
        <w:t>(Дети лежат на спине, согнутые в коленях ноги стоят на полу.)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И стараются, и растут.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(Выпрямляют ноги и кладут их на пол.)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Солнце ласково их греет,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вверх, разводят их в стороны, кладут на пол ладонями вверх.)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И дождинки пить дают.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вверх перед собой и делают помахивающие движения кистями и пальцами рук.)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Ползают по ним жучки,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(«Ходят» указательными и средними пальчиками обеих рук по телу.)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Ходит рядом кошка,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(Кладут руки ладонями вниз вдоль туловища.)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Кабачки в длину растут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и кладут их за головой.)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Каждый день немножко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Выросли они большие, 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(Тянут носочки и пальцы рук.)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Надоело им лежать,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И решил дружно с грядки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(Пальцы рук сжаты в кулаки. Круговые движения согнутых в локтях  рук, имитирующие упражнение «Велосипед».)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Кабачки все убежать.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Покачались,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покачиваются приподнимая то правое, то левое плечо.)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Покрутились, 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поворачивают голову направо – налево.)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Оторвались,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(Приподнимают голову и плечи.)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Покатились.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(Перекатываются со спины на бок, на живот, другой бок и обратно на спину.)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Но поймали их за пятки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садятся, наклоняются вперед и дотрагиваются до ступней ног.)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Очень ловкие ребятки.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>Кабачки они подняли,</w:t>
      </w:r>
    </w:p>
    <w:p w:rsidR="00B513F6" w:rsidRPr="0084080C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(Встают на ноги и охватывают себя руками.)</w:t>
      </w:r>
      <w:r w:rsidRPr="00EB25B4">
        <w:rPr>
          <w:sz w:val="28"/>
          <w:szCs w:val="28"/>
        </w:rPr>
        <w:br/>
        <w:t>А потом отдали маме.</w:t>
      </w:r>
      <w:r w:rsidRPr="00EB25B4">
        <w:rPr>
          <w:i/>
          <w:sz w:val="28"/>
          <w:szCs w:val="28"/>
        </w:rPr>
        <w:t>(Протягивают обе руки вперед.)</w:t>
      </w:r>
    </w:p>
    <w:p w:rsidR="00B513F6" w:rsidRPr="00EB25B4" w:rsidRDefault="00B513F6" w:rsidP="009C1731">
      <w:pPr>
        <w:tabs>
          <w:tab w:val="left" w:pos="292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«Фрукты»</w:t>
      </w:r>
    </w:p>
    <w:p w:rsidR="00B513F6" w:rsidRPr="00EB25B4" w:rsidRDefault="00B513F6" w:rsidP="009C1731">
      <w:pPr>
        <w:tabs>
          <w:tab w:val="left" w:pos="2925"/>
        </w:tabs>
        <w:rPr>
          <w:sz w:val="28"/>
          <w:szCs w:val="28"/>
        </w:rPr>
      </w:pPr>
    </w:p>
    <w:p w:rsidR="00B513F6" w:rsidRPr="00EB25B4" w:rsidRDefault="00B513F6" w:rsidP="00EB25B4">
      <w:pPr>
        <w:tabs>
          <w:tab w:val="left" w:pos="397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№5</w:t>
      </w:r>
    </w:p>
    <w:p w:rsidR="00B513F6" w:rsidRPr="00EB25B4" w:rsidRDefault="00B513F6" w:rsidP="00EB25B4">
      <w:pPr>
        <w:tabs>
          <w:tab w:val="left" w:pos="235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«Компот»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движением. Обогащение словаря, закрепление обобщающее понятие «фрукты».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В сад с друзьями мы пошли,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кругу или по помещению.)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Фруктов много там нашли.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Сливы, груши мы сорвали,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(Поочередно тянутся вверх правой и левой руками.)</w:t>
      </w:r>
      <w:r w:rsidRPr="00EB25B4">
        <w:rPr>
          <w:sz w:val="28"/>
          <w:szCs w:val="28"/>
        </w:rPr>
        <w:br/>
        <w:t>яблоки все отыскали.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вниз.)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Фрукты мы с друзьями мыли,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Их в кастрюлю положили.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Варим вкусный мы компот,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(Одной  рукой «держат кастрюлю», второй – «перемешивают ложкой в кастрюле компот».)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С нами кто его попьет?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(Смотрят направо – налево.)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sz w:val="28"/>
          <w:szCs w:val="28"/>
        </w:rPr>
        <w:t>Всем нальем мы. Не стесняйтесь,</w:t>
      </w:r>
    </w:p>
    <w:p w:rsidR="00B513F6" w:rsidRPr="00EB25B4" w:rsidRDefault="00B513F6" w:rsidP="009C1731">
      <w:pPr>
        <w:tabs>
          <w:tab w:val="left" w:pos="235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(«Наливают компот», качают головой.)</w:t>
      </w:r>
      <w:r w:rsidRPr="00EB25B4">
        <w:rPr>
          <w:sz w:val="28"/>
          <w:szCs w:val="28"/>
        </w:rPr>
        <w:br/>
        <w:t>Подходите, угощайтесь!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(Машут в направлении к себе одной, а затем другой рукой.)</w:t>
      </w: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355"/>
        </w:tabs>
        <w:rPr>
          <w:i/>
          <w:sz w:val="28"/>
          <w:szCs w:val="28"/>
        </w:rPr>
      </w:pPr>
    </w:p>
    <w:p w:rsidR="00B513F6" w:rsidRPr="00EB25B4" w:rsidRDefault="00B513F6" w:rsidP="00EB25B4">
      <w:pPr>
        <w:tabs>
          <w:tab w:val="left" w:pos="325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№6</w:t>
      </w:r>
    </w:p>
    <w:p w:rsidR="00B513F6" w:rsidRPr="00EB25B4" w:rsidRDefault="00B513F6" w:rsidP="00EB25B4">
      <w:pPr>
        <w:tabs>
          <w:tab w:val="left" w:pos="241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«Яблочко»</w:t>
      </w:r>
    </w:p>
    <w:p w:rsidR="00B513F6" w:rsidRPr="00EB25B4" w:rsidRDefault="00B513F6" w:rsidP="00EB25B4">
      <w:pPr>
        <w:tabs>
          <w:tab w:val="left" w:pos="2415"/>
        </w:tabs>
        <w:jc w:val="center"/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Оборудование:</w:t>
      </w:r>
      <w:r w:rsidRPr="00EB25B4">
        <w:rPr>
          <w:sz w:val="28"/>
          <w:szCs w:val="28"/>
        </w:rPr>
        <w:t xml:space="preserve"> красное яблоко (его муляж или картинка с его изображением).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Над головами детей на леске висит красное яблоко (или педагог, стоя в центре круга, образованного детьми, держит яблоко в руках).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Красненькое яблочко 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(Взявшись за руки, дети идут по кругу, произнося слова.)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На веточке висит,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На девочек и мальчиков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С веточки глядит.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Кто его достанет,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(Идут в центр круга, делают хлопок над головой.)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Кто его сорвет,.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(Отходят назад, делают хлопок над головой.)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Тот сладенькое яблочко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(Идут по кругу в противоположном направлении.)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К себе положит в рот.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Останавливаются.)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Раз, два, три,</w:t>
      </w: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3 раза в ладоши.)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>Ну, попробуй-ка  сорви!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i/>
          <w:sz w:val="28"/>
          <w:szCs w:val="28"/>
        </w:rPr>
      </w:pPr>
      <w:r w:rsidRPr="008579AC">
        <w:rPr>
          <w:b/>
          <w:i/>
          <w:sz w:val="28"/>
          <w:szCs w:val="28"/>
        </w:rPr>
        <w:t>Педагог.</w:t>
      </w:r>
      <w:r w:rsidRPr="00EB25B4">
        <w:rPr>
          <w:i/>
          <w:sz w:val="28"/>
          <w:szCs w:val="28"/>
        </w:rPr>
        <w:t xml:space="preserve"> Имитируя действия с яблоком, рассказывает детям о том, что он делает. А дети повторяют за ним фразы и движения: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подпрыгивают на двух ногах, стараясь рукой сорвать яблоко;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«срывают яблоко»;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«рассматривают яблоко» - восстанавливают дыхание. (При наличии достаточного количества муляжей можно дать каждому ребенку по яблоку, предупредив, что с яблоками они будут только играть и есть они их будут только понарошку);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«нюхают яблоко» - медленный, плавный вдох носом, плечи не поднимаются;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произносят на выдохе: «Ах как пахнет!»;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«откусывают кусочек яблока» - движение челюстями (открывают и закрывают рот);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произносят на выдохе: «Ах как вкусно!»;</w:t>
      </w:r>
    </w:p>
    <w:p w:rsidR="00B513F6" w:rsidRPr="00EB25B4" w:rsidRDefault="00B513F6" w:rsidP="009C1731">
      <w:pPr>
        <w:numPr>
          <w:ilvl w:val="0"/>
          <w:numId w:val="1"/>
        </w:numPr>
        <w:tabs>
          <w:tab w:val="left" w:pos="24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гладят живот по часовой стрелке.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После игры детей просят рассказать о том, что они делали с яблоками, как яблоки пахли и какие по цвету и вкусу они были. </w:t>
      </w: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4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18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</w:t>
      </w:r>
    </w:p>
    <w:p w:rsidR="00B513F6" w:rsidRDefault="00B513F6" w:rsidP="009C1731">
      <w:pPr>
        <w:tabs>
          <w:tab w:val="left" w:pos="3180"/>
        </w:tabs>
        <w:rPr>
          <w:sz w:val="28"/>
          <w:szCs w:val="28"/>
        </w:rPr>
      </w:pPr>
    </w:p>
    <w:p w:rsidR="00B513F6" w:rsidRPr="00EB25B4" w:rsidRDefault="00B513F6" w:rsidP="00EB25B4">
      <w:pPr>
        <w:tabs>
          <w:tab w:val="left" w:pos="3180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«Осень. Сезонные изменения»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F40876">
      <w:pPr>
        <w:tabs>
          <w:tab w:val="left" w:pos="3285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№7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      «Осень»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глагольного словаря, закрепление знаний детей о признаках осени.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Осенью дожди идут,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совершают поочередные помахивающие движения кистями и пальцами рук.)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Часто небо хмурится.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(Произносят текст с хмурым выражением лица.)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Пригодятся сапоги,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двумя руками сапоги на ногах.)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Плащ  и зонт на улице.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(Опуская руки вниз, под углом к туловищу, изображают плащ и «держат двумя руками за ручку зонт».)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Лист желтеет, опадет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вверх и, медленно опуская их вниз, присаживаются на корточки.)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И всю землю покрывает.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(Проводят ладонями рук слева направо параллельно полу. Встают на ноги.)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Вянут травы и цветы,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(Расслабляют верхнюю часть туловища. Опускают голову на грудь, опускают плечи и руки вниз, медленно присаживаются на корточки.)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Засыпают до весны.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(Кладут руки под щеку.)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В стаях, в теплые края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Птицы собираются,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и опускают руки, изображая птиц.)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И животные в лесу</w:t>
      </w:r>
    </w:p>
    <w:p w:rsidR="00B513F6" w:rsidRPr="00EB25B4" w:rsidRDefault="00B513F6" w:rsidP="009C1731">
      <w:pPr>
        <w:tabs>
          <w:tab w:val="left" w:pos="2010"/>
        </w:tabs>
        <w:rPr>
          <w:sz w:val="28"/>
          <w:szCs w:val="28"/>
        </w:rPr>
      </w:pPr>
      <w:r w:rsidRPr="00EB25B4">
        <w:rPr>
          <w:sz w:val="28"/>
          <w:szCs w:val="28"/>
        </w:rPr>
        <w:t>Кормом запасаются.</w:t>
      </w:r>
    </w:p>
    <w:p w:rsidR="00B513F6" w:rsidRPr="00EB25B4" w:rsidRDefault="00B513F6" w:rsidP="009C1731">
      <w:pPr>
        <w:tabs>
          <w:tab w:val="left" w:pos="20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(Ходят по помещению, изображая животных, собирающих корм.)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EB25B4">
      <w:pPr>
        <w:tabs>
          <w:tab w:val="left" w:pos="2610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№8</w:t>
      </w:r>
    </w:p>
    <w:p w:rsidR="00B513F6" w:rsidRPr="00EB25B4" w:rsidRDefault="00B513F6" w:rsidP="00EB25B4">
      <w:pPr>
        <w:tabs>
          <w:tab w:val="left" w:pos="2610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«Ветер»</w:t>
      </w:r>
    </w:p>
    <w:p w:rsidR="00B513F6" w:rsidRPr="00EB25B4" w:rsidRDefault="00B513F6" w:rsidP="00EB25B4">
      <w:pPr>
        <w:tabs>
          <w:tab w:val="left" w:pos="2610"/>
        </w:tabs>
        <w:jc w:val="center"/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обучение элементам релаксации, закрепление знаний детей о природных явлениях (ветре).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Ветер сильный налетел,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бегают по помещению с поднятыми до уровня плеч руками.)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Закружил, загудел: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«У – у – у – у – у!»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Кружат, гудят.)</w:t>
      </w:r>
    </w:p>
    <w:p w:rsidR="00B513F6" w:rsidRPr="00EB25B4" w:rsidRDefault="00B513F6" w:rsidP="009C1731">
      <w:pPr>
        <w:tabs>
          <w:tab w:val="left" w:pos="2610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 xml:space="preserve">Закачал деревьев ветки </w:t>
      </w:r>
    </w:p>
    <w:p w:rsidR="00B513F6" w:rsidRPr="00EB25B4" w:rsidRDefault="00B513F6" w:rsidP="009C1731">
      <w:pPr>
        <w:tabs>
          <w:tab w:val="left" w:pos="26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вправо – влево, руки подняты вверх.)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И пригнул к земле кусты.</w:t>
      </w:r>
    </w:p>
    <w:p w:rsidR="00B513F6" w:rsidRPr="00EB25B4" w:rsidRDefault="00B513F6" w:rsidP="009C1731">
      <w:pPr>
        <w:tabs>
          <w:tab w:val="left" w:pos="26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(Присаживаются, одновременно опуская перед собой поднятые вверх руки.)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Полетал он над полянкой,</w:t>
      </w:r>
    </w:p>
    <w:p w:rsidR="00B513F6" w:rsidRPr="00EB25B4" w:rsidRDefault="00B513F6" w:rsidP="009C1731">
      <w:pPr>
        <w:tabs>
          <w:tab w:val="left" w:pos="26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(Бегают по помещению.)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Лег на травку и цветы.</w:t>
      </w:r>
    </w:p>
    <w:p w:rsidR="00B513F6" w:rsidRPr="00EB25B4" w:rsidRDefault="00B513F6" w:rsidP="009C1731">
      <w:pPr>
        <w:tabs>
          <w:tab w:val="left" w:pos="26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(Ложатся на ковер.)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Ветерок наш отдыхает,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Не гудит и не летает.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(Лежат в расслабленной позе некоторое время.)</w:t>
      </w:r>
      <w:r w:rsidRPr="00EB25B4">
        <w:rPr>
          <w:sz w:val="28"/>
          <w:szCs w:val="28"/>
        </w:rPr>
        <w:br/>
        <w:t xml:space="preserve">Но лишь ветер отдохнет – </w:t>
      </w:r>
    </w:p>
    <w:p w:rsidR="00B513F6" w:rsidRPr="00EB25B4" w:rsidRDefault="00B513F6" w:rsidP="009C1731">
      <w:pPr>
        <w:tabs>
          <w:tab w:val="left" w:pos="26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 на ноги.)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  <w:r w:rsidRPr="00EB25B4">
        <w:rPr>
          <w:sz w:val="28"/>
          <w:szCs w:val="28"/>
        </w:rPr>
        <w:t>Вновь отправится в полет.</w:t>
      </w:r>
    </w:p>
    <w:p w:rsidR="00B513F6" w:rsidRPr="00EB25B4" w:rsidRDefault="00B513F6" w:rsidP="009C1731">
      <w:pPr>
        <w:tabs>
          <w:tab w:val="left" w:pos="26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(Бегают по помещению или бегут до заданного ориентира.)</w:t>
      </w: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6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4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« Грибы»</w:t>
      </w:r>
    </w:p>
    <w:p w:rsidR="00B513F6" w:rsidRPr="00EB25B4" w:rsidRDefault="00B513F6" w:rsidP="009C1731">
      <w:pPr>
        <w:tabs>
          <w:tab w:val="left" w:pos="2940"/>
        </w:tabs>
        <w:rPr>
          <w:sz w:val="28"/>
          <w:szCs w:val="28"/>
        </w:rPr>
      </w:pPr>
    </w:p>
    <w:p w:rsidR="00B513F6" w:rsidRPr="00EB25B4" w:rsidRDefault="00B513F6" w:rsidP="00F40876">
      <w:pPr>
        <w:tabs>
          <w:tab w:val="left" w:pos="3465"/>
          <w:tab w:val="left" w:pos="357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</w:r>
      <w:r w:rsidRPr="00EB25B4">
        <w:rPr>
          <w:sz w:val="28"/>
          <w:szCs w:val="28"/>
        </w:rPr>
        <w:tab/>
        <w:t>№9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 «Боровик»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творческого воображения, развитие интонационной выразительности речи, работа над темпом, ритмом речи.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Оборудование:</w:t>
      </w:r>
      <w:r w:rsidRPr="00EB25B4">
        <w:rPr>
          <w:sz w:val="28"/>
          <w:szCs w:val="28"/>
        </w:rPr>
        <w:t xml:space="preserve"> маска гриба – боровика.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Среди бора вырос гриб,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Что зовется боровик.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(«грибники»), взявшись за руки, идут по кругу вправо. В центре круга на корточках сидит ребенок в маске гриба – боровика.)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Каждый день он подрастал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И теперь заметным стал. 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Дети, взявшись за руки, подходят к сидящему в центре круга ребенку, а затем отходят от него назад. Ребенок в маске медленно встает на ноги.)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Ах, какой же он нарядный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В шапке темно – шоколадной!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произносят слова и ритмично хлопают в ладоши, а ребенок в маске ставит руки на пояс и медленно кружится, демонстрируя себя всем детям.)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Ах, какой же он большой,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С ножной крепкой и прямой!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произносят слова и ритмично хлопают в ладоши. Ребенок в маске кружится в противоположную сторону.)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Лес, хорош подарок твой!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останавливаются, становятся лицом в центр круга и делают поклон одной рукой от груди вниз.)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Мы возьмем его домой.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 на каждое слово.)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</w:p>
    <w:p w:rsidR="00B513F6" w:rsidRPr="00EB25B4" w:rsidRDefault="00B513F6" w:rsidP="00EB25B4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Ребенок в маске гриба выбирает нового ведущего, а сам встает в круг и становится «грибником».</w:t>
      </w:r>
    </w:p>
    <w:p w:rsidR="00B513F6" w:rsidRPr="00EB25B4" w:rsidRDefault="00B513F6" w:rsidP="009C1731">
      <w:pPr>
        <w:tabs>
          <w:tab w:val="left" w:pos="2955"/>
        </w:tabs>
        <w:rPr>
          <w:i/>
          <w:sz w:val="28"/>
          <w:szCs w:val="28"/>
        </w:rPr>
      </w:pPr>
    </w:p>
    <w:p w:rsidR="00B513F6" w:rsidRPr="00EB25B4" w:rsidRDefault="00B513F6" w:rsidP="00F40876">
      <w:pPr>
        <w:tabs>
          <w:tab w:val="left" w:pos="295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                         </w:t>
      </w:r>
      <w:r w:rsidRPr="00EB25B4">
        <w:rPr>
          <w:sz w:val="28"/>
          <w:szCs w:val="28"/>
        </w:rPr>
        <w:t>№10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 «Грибной марш»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работа над темпом, ритмом речи и слоговой структурой, автоматизация и дифференциация звуков.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 осиной, под осиной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Подосиновики в ряд,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Подосиновики в ряд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В красных шапочках стоят.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маршируют по кругу, ритмично произнося текст («идут» пальчиками по столу или отстукивают ритм) в темпе, заданном педагогом.)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 березой, под березой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Подберезовиков строй, 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Подберезовиков строй.</w:t>
      </w:r>
    </w:p>
    <w:p w:rsidR="00B513F6" w:rsidRPr="00EB25B4" w:rsidRDefault="00B513F6" w:rsidP="009C1731">
      <w:pPr>
        <w:tabs>
          <w:tab w:val="left" w:pos="1950"/>
        </w:tabs>
        <w:rPr>
          <w:sz w:val="28"/>
          <w:szCs w:val="28"/>
        </w:rPr>
      </w:pPr>
      <w:r w:rsidRPr="00EB25B4">
        <w:rPr>
          <w:sz w:val="28"/>
          <w:szCs w:val="28"/>
        </w:rPr>
        <w:t>Заберем их всех домой.</w:t>
      </w:r>
    </w:p>
    <w:p w:rsidR="00B513F6" w:rsidRPr="00EB25B4" w:rsidRDefault="00B513F6" w:rsidP="009C1731">
      <w:pPr>
        <w:tabs>
          <w:tab w:val="left" w:pos="195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(Меняют направление движения и маршируют по кругу в противоположном направлении.)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8579AC" w:rsidRDefault="00B513F6" w:rsidP="009C1731">
      <w:pPr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</w:t>
      </w:r>
      <w:r w:rsidRPr="008579AC">
        <w:rPr>
          <w:b/>
          <w:sz w:val="28"/>
          <w:szCs w:val="28"/>
        </w:rPr>
        <w:t xml:space="preserve"> Тема «В мире животных и птиц»</w:t>
      </w:r>
    </w:p>
    <w:p w:rsidR="00B513F6" w:rsidRPr="008579AC" w:rsidRDefault="00B513F6" w:rsidP="009C1731">
      <w:pPr>
        <w:rPr>
          <w:b/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«</w:t>
      </w:r>
      <w:r w:rsidRPr="008579AC">
        <w:rPr>
          <w:b/>
          <w:sz w:val="28"/>
          <w:szCs w:val="28"/>
        </w:rPr>
        <w:t>Перелетные птицы»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№11</w:t>
      </w:r>
    </w:p>
    <w:p w:rsidR="00B513F6" w:rsidRPr="008579AC" w:rsidRDefault="00B513F6" w:rsidP="009C1731">
      <w:pPr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</w:t>
      </w:r>
      <w:r w:rsidRPr="008579AC">
        <w:rPr>
          <w:b/>
          <w:sz w:val="28"/>
          <w:szCs w:val="28"/>
        </w:rPr>
        <w:t>«Птица»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закрепление частей тела птицы.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Дети называют и показывают части тела птицы.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Мы загадку отгадаем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И о ком она – узнаем.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Есть и лапы, и глаза,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показывают ноги, глаза)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Туловище, голова,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(Проводят руками по туловищу, показывают голову)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Грудь, спина,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грудь, спину)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Хвост, живот,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(Поворачиваются назад, «рисуют» в воздухе дугу – хвост, показывают живот)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Два крыла и клювик – рот.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i/>
          <w:sz w:val="28"/>
          <w:szCs w:val="28"/>
        </w:rPr>
        <w:t>(Поднимают и опускают руки, показывают (вытягивают) клюв)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Ей на месте не сидится.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Отгадали! Это птица!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(Взмахивают руками и подпрыгивают)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F40876">
      <w:pPr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№12</w:t>
      </w:r>
    </w:p>
    <w:p w:rsidR="00B513F6" w:rsidRPr="00EB25B4" w:rsidRDefault="00B513F6" w:rsidP="00F40876">
      <w:pPr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«Ласточки»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sz w:val="28"/>
          <w:szCs w:val="28"/>
        </w:rPr>
        <w:t xml:space="preserve">   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(Болгарская народная песенка.)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творческого воображения, работа над ритмом и силой голоса, закрепление знаний детей о повадках ласточки.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Ласточки летели,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Все люди глядели.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Бегут по кругу, взмахивая руками, как крыльями.)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Ласточки садились,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Все люди дивились.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Сели, посидели,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Делают ритмичные наклоны головы.)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Взвились, полетели.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Опять бегут по кругу, взмахивая руками.)</w:t>
      </w: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>Полетели, полетели,</w:t>
      </w:r>
    </w:p>
    <w:p w:rsidR="00B513F6" w:rsidRPr="00EB25B4" w:rsidRDefault="00B513F6" w:rsidP="009C1731">
      <w:pPr>
        <w:rPr>
          <w:i/>
          <w:sz w:val="28"/>
          <w:szCs w:val="28"/>
        </w:rPr>
      </w:pPr>
      <w:r w:rsidRPr="00EB25B4">
        <w:rPr>
          <w:sz w:val="28"/>
          <w:szCs w:val="28"/>
        </w:rPr>
        <w:t>Песенку запели.</w:t>
      </w:r>
    </w:p>
    <w:p w:rsidR="00B513F6" w:rsidRPr="00EB25B4" w:rsidRDefault="00B513F6" w:rsidP="009C1731">
      <w:pPr>
        <w:rPr>
          <w:i/>
          <w:sz w:val="28"/>
          <w:szCs w:val="28"/>
        </w:rPr>
      </w:pPr>
    </w:p>
    <w:p w:rsidR="00B513F6" w:rsidRPr="008579AC" w:rsidRDefault="00B513F6" w:rsidP="009C1731">
      <w:pPr>
        <w:tabs>
          <w:tab w:val="left" w:pos="1980"/>
        </w:tabs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 xml:space="preserve">                                              «Домашние животные»</w:t>
      </w:r>
    </w:p>
    <w:p w:rsidR="00B513F6" w:rsidRPr="00EB25B4" w:rsidRDefault="00B513F6" w:rsidP="009C1731">
      <w:pPr>
        <w:tabs>
          <w:tab w:val="left" w:pos="1980"/>
        </w:tabs>
        <w:rPr>
          <w:sz w:val="28"/>
          <w:szCs w:val="28"/>
        </w:rPr>
      </w:pPr>
    </w:p>
    <w:p w:rsidR="00B513F6" w:rsidRPr="00EB25B4" w:rsidRDefault="00B513F6" w:rsidP="00F40876">
      <w:pPr>
        <w:tabs>
          <w:tab w:val="left" w:pos="288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№13</w:t>
      </w:r>
    </w:p>
    <w:p w:rsidR="00B513F6" w:rsidRPr="008579AC" w:rsidRDefault="00B513F6" w:rsidP="009C1731">
      <w:pPr>
        <w:tabs>
          <w:tab w:val="left" w:pos="187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    </w:t>
      </w:r>
      <w:r w:rsidRPr="008579AC">
        <w:rPr>
          <w:b/>
          <w:sz w:val="28"/>
          <w:szCs w:val="28"/>
        </w:rPr>
        <w:t>«Жеребята»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глагольного словаря, развитие творческого воображения, обучение элементам пантомимы.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Возле мамы жеребята – 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подбегают к взрослому.)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Шаловливые ребята.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«Иго – го!»- друзей зовут,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(Произносят «иго – го», машут рукой в направлении к себе, «приглашая друзей».)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На лугу траву жуют.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 головы вниз.)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Жеребята вместе скачут.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(Делают поскоки на месте или поскоки с продвижением по кругу, держась за руки.)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Никогда они не плачут,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(Поворачивают головы вправо – влево.)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Волка серого лягают.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(Попеременно двигают правой и левой ногами назад.)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Вместе прыгают, играют.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(Прыгают на двух ногах или прыгают на двух ногах, держась за руки.)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EB25B4">
      <w:pPr>
        <w:tabs>
          <w:tab w:val="left" w:pos="3600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№14</w:t>
      </w:r>
    </w:p>
    <w:p w:rsidR="00B513F6" w:rsidRPr="008579AC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«Пёс»</w:t>
      </w: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мимики, работа над интонационной выразительностью речи и силой голоса.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Пес веселый лает громко,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произносят слова громко и весело, с радостным выражением лица.)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«Гав, гав, гав» всем говорит.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(Громко произносят «гав, гав, гав».)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Без хозяина скучает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(Делают грустное выражение лица, слова произносят тихо, грустным голосом, опустив голову и плечи.)</w:t>
      </w:r>
      <w:r w:rsidRPr="00EB25B4">
        <w:rPr>
          <w:sz w:val="28"/>
          <w:szCs w:val="28"/>
        </w:rPr>
        <w:br/>
        <w:t>И тихонечко скулит: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«У – у – у, у –у – у, у – у – у, ууу!»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(Произносят интонационно окрашенным голосом, поворачивая голову то в правую, то в левую сторону.)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Вот хозяин пса вернулся –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Поднимают голову и расправляют плечи.)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Пес как будто улыбнулся.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Улыбаются.)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Он хвостом виляет,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Хозяина встречает!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движением руки вправо – влево, как пес виляет хвостом.)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</w:t>
      </w:r>
    </w:p>
    <w:p w:rsidR="00B513F6" w:rsidRDefault="00B513F6" w:rsidP="00F40876">
      <w:pPr>
        <w:tabs>
          <w:tab w:val="left" w:pos="2145"/>
        </w:tabs>
        <w:jc w:val="center"/>
        <w:rPr>
          <w:sz w:val="28"/>
          <w:szCs w:val="28"/>
        </w:rPr>
      </w:pPr>
    </w:p>
    <w:p w:rsidR="00B513F6" w:rsidRPr="008579AC" w:rsidRDefault="00B513F6" w:rsidP="00F40876">
      <w:pPr>
        <w:tabs>
          <w:tab w:val="left" w:pos="214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«  Дикие животные»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F40876">
      <w:pPr>
        <w:tabs>
          <w:tab w:val="left" w:pos="361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№15</w:t>
      </w:r>
    </w:p>
    <w:p w:rsidR="00B513F6" w:rsidRPr="008579AC" w:rsidRDefault="00B513F6" w:rsidP="00F40876">
      <w:pPr>
        <w:tabs>
          <w:tab w:val="left" w:pos="214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«Сердитый волк»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развитие обей моторики,. Обогащение словаря, работа над темпом и ритмом речи, развитие творческого воображения и интонационной выразительности речи, обучение детей элементам пантомимы, налаживание положительных эмоциональных контактов между детьми в группе..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Оборудование:</w:t>
      </w:r>
      <w:r w:rsidRPr="00EB25B4">
        <w:rPr>
          <w:sz w:val="28"/>
          <w:szCs w:val="28"/>
        </w:rPr>
        <w:t xml:space="preserve"> маска волка.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Волк сердитый на лугу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Громко воет: «У – у – у!»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Очень скучно одному,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Вот и вою – у – у – у!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Ведущий (взрослый или ребенок) произносит слова и изображает с помощью мимики и жестов сердитого волка</w:t>
      </w:r>
      <w:r w:rsidRPr="00EB25B4">
        <w:rPr>
          <w:sz w:val="28"/>
          <w:szCs w:val="28"/>
        </w:rPr>
        <w:t>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Надоело мне сердиться,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Буду с вами веселиться».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ритмично произносят текст вместе с «волком».)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Мы пойдем, как оленята,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Топ – топ, топ – топ.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Идут, поднимая колени, руками изображая оленьи рожки</w:t>
      </w:r>
      <w:r w:rsidRPr="00EB25B4">
        <w:rPr>
          <w:sz w:val="28"/>
          <w:szCs w:val="28"/>
        </w:rPr>
        <w:t>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поскачем, как зайчата,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Прыг – скок, прыг  скок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Держа согнутые в локтях и кистях руки на уровне груди, делают небольшие прыки на двух ногах.)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Полетаем, как совята,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Хлоп – хлоп, хлоп – хлоп.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(Бегают по помещению, ритмично поднимая и опуская руки.)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крадемся, как лисята,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произнося текст, изображают крадущуюся лису.)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не топ,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не прыг,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(Произносят текст медленно, делая три шага вперед, останавливаются.)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не хлоп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 – оп!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(Резко присаживаются («лиса поймала мышку»).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F40876">
      <w:pPr>
        <w:tabs>
          <w:tab w:val="left" w:pos="3465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>№16</w:t>
      </w: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</w:r>
      <w:r w:rsidRPr="008579AC">
        <w:rPr>
          <w:b/>
          <w:sz w:val="28"/>
          <w:szCs w:val="28"/>
        </w:rPr>
        <w:t xml:space="preserve">      «Испуганный зайчонок»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интонационной выразительности, мимики, творческого воображения и двигательной подражательности, закрепление навыка определения пространственных отношений (вправо, влево, вперед) и знаний детей о повадках зайца.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- Я испуганный зайчонок,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произносят текст и изображают испуганных зайчат.)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За мной гонится лиса.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Оглядываются назад.)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Подскажите, что мне делать,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Изображают испуганных зайчат.)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Ведь найдет меня она!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- Прыгни вправо,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Прыгают в правую сторону.)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Прыгни влево.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Прыгают в левую сторону.)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Прыгни, зайчик, ты вперед,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Прыгают вперед.)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За кустом тихонько спрячься,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Присаживаются на корточки.)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След лиса твой не найдет.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головой.)</w:t>
      </w:r>
    </w:p>
    <w:p w:rsidR="00B513F6" w:rsidRPr="00EB25B4" w:rsidRDefault="00B513F6" w:rsidP="009C1731">
      <w:pPr>
        <w:rPr>
          <w:i/>
          <w:sz w:val="28"/>
          <w:szCs w:val="28"/>
        </w:rPr>
      </w:pPr>
    </w:p>
    <w:p w:rsidR="00B513F6" w:rsidRPr="00EB25B4" w:rsidRDefault="00B513F6" w:rsidP="009C1731">
      <w:pPr>
        <w:rPr>
          <w:i/>
          <w:sz w:val="28"/>
          <w:szCs w:val="28"/>
        </w:rPr>
      </w:pPr>
    </w:p>
    <w:p w:rsidR="00B513F6" w:rsidRPr="008579AC" w:rsidRDefault="00B513F6" w:rsidP="009C1731">
      <w:pPr>
        <w:tabs>
          <w:tab w:val="left" w:pos="277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</w:t>
      </w:r>
      <w:r w:rsidRPr="008579AC">
        <w:rPr>
          <w:b/>
          <w:sz w:val="28"/>
          <w:szCs w:val="28"/>
        </w:rPr>
        <w:t>Тема «Здравствуй гостья зима»</w:t>
      </w:r>
    </w:p>
    <w:p w:rsidR="00B513F6" w:rsidRPr="00EB25B4" w:rsidRDefault="00B513F6" w:rsidP="009C1731">
      <w:pPr>
        <w:tabs>
          <w:tab w:val="left" w:pos="2775"/>
        </w:tabs>
        <w:rPr>
          <w:sz w:val="28"/>
          <w:szCs w:val="28"/>
        </w:rPr>
      </w:pPr>
    </w:p>
    <w:p w:rsidR="00B513F6" w:rsidRPr="008579AC" w:rsidRDefault="00B513F6" w:rsidP="009C1731">
      <w:pPr>
        <w:tabs>
          <w:tab w:val="left" w:pos="277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</w:t>
      </w:r>
      <w:r w:rsidRPr="008579AC">
        <w:rPr>
          <w:b/>
          <w:sz w:val="28"/>
          <w:szCs w:val="28"/>
        </w:rPr>
        <w:t xml:space="preserve">    «Зима. Сезонные изменения»</w:t>
      </w:r>
    </w:p>
    <w:p w:rsidR="00B513F6" w:rsidRPr="008579AC" w:rsidRDefault="00B513F6" w:rsidP="009C1731">
      <w:pPr>
        <w:tabs>
          <w:tab w:val="left" w:pos="2775"/>
        </w:tabs>
        <w:rPr>
          <w:b/>
          <w:sz w:val="28"/>
          <w:szCs w:val="28"/>
        </w:rPr>
      </w:pPr>
    </w:p>
    <w:p w:rsidR="00B513F6" w:rsidRPr="00EB25B4" w:rsidRDefault="00B513F6" w:rsidP="00F40876">
      <w:pPr>
        <w:tabs>
          <w:tab w:val="left" w:pos="2775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№17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«</w:t>
      </w:r>
      <w:r w:rsidRPr="008579AC">
        <w:rPr>
          <w:b/>
          <w:sz w:val="28"/>
          <w:szCs w:val="28"/>
        </w:rPr>
        <w:t>Снежинка»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обогащение глагольного словаря. Развитие творческого воображения и двигательной подражательности, развитие общих речевых навыков.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 xml:space="preserve">Оборудование: </w:t>
      </w:r>
      <w:r w:rsidRPr="00EB25B4">
        <w:rPr>
          <w:sz w:val="28"/>
          <w:szCs w:val="28"/>
        </w:rPr>
        <w:t>снежинки из бумаги – по одной на каждого ребенка.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Летят снежинки,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бегут по кругу друг за другом, держа в руках снежинки.)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Кружатся,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Кружатся, держа снежинку в вытянутой в сторону руке.)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Как бабочки порхают.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(Останавливаются, становятся лицом в центр круга, помахивают снежинкой.)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Поднимутся,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Поднимают руку со снежинкой над головой.)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Опустятся,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(Присаживаются, опускают руку со снежинкой вниз</w:t>
      </w:r>
      <w:r w:rsidRPr="00EB25B4">
        <w:rPr>
          <w:sz w:val="28"/>
          <w:szCs w:val="28"/>
        </w:rPr>
        <w:t>.)</w:t>
      </w:r>
      <w:r w:rsidRPr="00EB25B4">
        <w:rPr>
          <w:sz w:val="28"/>
          <w:szCs w:val="28"/>
        </w:rPr>
        <w:br/>
        <w:t>А на ладошке – тают.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Кладут снежинку на ладошку и дуют на нее, сдувая с ладони, медленно, плавно, не раздувая щек и не поднимая плеч.)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«Зимующие птицы»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№18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«Ворона и воробьи»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коррекция речи с движением, автоматизация и дифференциация звуков, обучение элементам пантомимы.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Вышла важная ворона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Как – то утром по делам.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помещению, покачивая туловищем в такт словам, руки убраны за спину, подбородок поднят).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Посмотрела строго влево –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(Поворачивают голову налево, делают строгое выражение лица).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Воробьи дерутся там.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(Поворачивают все туловище налево).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«Кар, кар, кар, нельзя ругаться!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(Грозят указательным пальцем).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Кар, кар, кар, не надо драться!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головой)).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Тот, кто ссорится, дерется,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 лапы кошке попадется!»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обе руки с полусогнутыми пальцами).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Воробьи все помирились, стали весело играть,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По дорожкам прыгать дружно,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(Прыгают на двух ногах с продвижением вперед).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Зерна вкусные клевать.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 головы вниз).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</w:p>
    <w:p w:rsidR="00B513F6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</w:t>
      </w:r>
    </w:p>
    <w:p w:rsidR="00B513F6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8579AC" w:rsidRDefault="00B513F6" w:rsidP="00EB25B4">
      <w:pPr>
        <w:tabs>
          <w:tab w:val="left" w:pos="187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«Волшебница вода»</w:t>
      </w:r>
    </w:p>
    <w:p w:rsidR="00B513F6" w:rsidRPr="008579AC" w:rsidRDefault="00B513F6" w:rsidP="009C1731">
      <w:pPr>
        <w:tabs>
          <w:tab w:val="left" w:pos="187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   №19</w:t>
      </w:r>
    </w:p>
    <w:p w:rsidR="00B513F6" w:rsidRPr="008579AC" w:rsidRDefault="00B513F6" w:rsidP="009C1731">
      <w:pPr>
        <w:tabs>
          <w:tab w:val="left" w:pos="1875"/>
        </w:tabs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 xml:space="preserve">                                                         «Мы плаваем»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общей моторики, обогащение глагольного словаря, создание положительного эмоционального настроя, обучение элементам релаксации.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Мы с водой все подружились,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Плавать быстро научились.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произносят текст и ритмично хлопают в ладоши).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Смело можем в воду прыгнуть,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(Прыгают на двух ногах вперед, руки на поясе).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Можем глубоко нырять,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над головой, приседают опускают руки через стороны вниз на колени).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Как лягушки можем плавать,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(Ходят по помещению, подражая движениям рук пловца).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На воде звездой лежать.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(Ноги широко расставлены, руки подняты вверх и в стороны).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Пауза, во время которой дети ложатся на ковер.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Мы лежим и отдыхаем, снова силы собираем.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(Лежат некоторое время в удобной для них позе).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А когда мы отдохнем,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 на ноги).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Снова плавать все начнем.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(Ходят по помещению, подражая движения рук пловца).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</w:p>
    <w:p w:rsidR="00B513F6" w:rsidRPr="008579AC" w:rsidRDefault="00B513F6" w:rsidP="009C1731">
      <w:pPr>
        <w:tabs>
          <w:tab w:val="left" w:pos="187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</w:t>
      </w:r>
      <w:r w:rsidRPr="008579AC">
        <w:rPr>
          <w:b/>
          <w:sz w:val="28"/>
          <w:szCs w:val="28"/>
        </w:rPr>
        <w:t xml:space="preserve">  «Зимние забавы. Новый год»</w:t>
      </w:r>
    </w:p>
    <w:p w:rsidR="00B513F6" w:rsidRPr="00EB25B4" w:rsidRDefault="00B513F6" w:rsidP="009C1731">
      <w:pPr>
        <w:rPr>
          <w:sz w:val="28"/>
          <w:szCs w:val="28"/>
        </w:rPr>
      </w:pPr>
    </w:p>
    <w:p w:rsidR="00B513F6" w:rsidRPr="00EB25B4" w:rsidRDefault="00B513F6" w:rsidP="009C1731">
      <w:pPr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№20</w:t>
      </w:r>
    </w:p>
    <w:p w:rsidR="00B513F6" w:rsidRPr="008579AC" w:rsidRDefault="00B513F6" w:rsidP="009C1731">
      <w:pPr>
        <w:tabs>
          <w:tab w:val="left" w:pos="1500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</w:t>
      </w:r>
      <w:r w:rsidRPr="008579AC">
        <w:rPr>
          <w:b/>
          <w:sz w:val="28"/>
          <w:szCs w:val="28"/>
        </w:rPr>
        <w:t xml:space="preserve">  «Как зимой нам поиграть»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 xml:space="preserve">Программное содержание: </w:t>
      </w:r>
      <w:r w:rsidRPr="00EB25B4">
        <w:rPr>
          <w:sz w:val="28"/>
          <w:szCs w:val="28"/>
        </w:rPr>
        <w:t>координация речи с движением, обогащение словаря, развитие творческого воображения и двигательной подражательности, обучение элементам пантомимы, закрепление знаний детей о зимних забавах.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Как зимой нам поиграть?</w:t>
      </w:r>
    </w:p>
    <w:p w:rsidR="00B513F6" w:rsidRPr="00EB25B4" w:rsidRDefault="00B513F6" w:rsidP="009C1731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Будем мы снежки кидать,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Бабу снежную лепить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движений.)</w:t>
      </w:r>
      <w:r w:rsidRPr="00EB25B4">
        <w:rPr>
          <w:sz w:val="28"/>
          <w:szCs w:val="28"/>
        </w:rPr>
        <w:br/>
        <w:t>И на горку воду лить.</w:t>
      </w:r>
    </w:p>
    <w:p w:rsidR="00B513F6" w:rsidRPr="00EB25B4" w:rsidRDefault="00B513F6" w:rsidP="009C1731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(Имитация движений.)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Будем мы на лыжах мчаться,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Ноги пружинят, руки имитируют отталкивание лыжными палками от снега.)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На коньках по льду кататься,</w:t>
      </w:r>
    </w:p>
    <w:p w:rsidR="00B513F6" w:rsidRPr="00EB25B4" w:rsidRDefault="00B513F6" w:rsidP="009C1731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(Руки убраны за спину. Поочередные скользящие движения то правой, то левой ногой по полу.)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Мы на санках понесемся,</w:t>
      </w:r>
    </w:p>
    <w:p w:rsidR="00B513F6" w:rsidRPr="00EB25B4" w:rsidRDefault="00B513F6" w:rsidP="009C1731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садятся на пол, ноги втянуты вперед. Быстро поочередно приподнимают и опускают колени. Руки «держат веревку, привязанную к санкам».)</w:t>
      </w:r>
    </w:p>
    <w:p w:rsidR="00B513F6" w:rsidRPr="00EB25B4" w:rsidRDefault="00B513F6" w:rsidP="009C1731">
      <w:pPr>
        <w:tabs>
          <w:tab w:val="left" w:pos="1500"/>
        </w:tabs>
        <w:rPr>
          <w:sz w:val="28"/>
          <w:szCs w:val="28"/>
        </w:rPr>
      </w:pPr>
      <w:r w:rsidRPr="00EB25B4">
        <w:rPr>
          <w:sz w:val="28"/>
          <w:szCs w:val="28"/>
        </w:rPr>
        <w:t>А потом домой вернемся.</w:t>
      </w:r>
    </w:p>
    <w:p w:rsidR="00B513F6" w:rsidRPr="00EB25B4" w:rsidRDefault="00B513F6" w:rsidP="00951D8A">
      <w:pPr>
        <w:tabs>
          <w:tab w:val="left" w:pos="150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 на ноги, ходят по помещению.)</w:t>
      </w:r>
    </w:p>
    <w:p w:rsidR="00B513F6" w:rsidRPr="00EB25B4" w:rsidRDefault="00B513F6" w:rsidP="009C1731">
      <w:pPr>
        <w:tabs>
          <w:tab w:val="left" w:pos="3165"/>
        </w:tabs>
        <w:rPr>
          <w:sz w:val="28"/>
          <w:szCs w:val="28"/>
        </w:rPr>
      </w:pPr>
    </w:p>
    <w:p w:rsidR="00B513F6" w:rsidRPr="00EB25B4" w:rsidRDefault="00B513F6" w:rsidP="00F40876">
      <w:pPr>
        <w:tabs>
          <w:tab w:val="left" w:pos="316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№21</w:t>
      </w:r>
    </w:p>
    <w:p w:rsidR="00B513F6" w:rsidRPr="008579AC" w:rsidRDefault="00B513F6" w:rsidP="009C1731">
      <w:pPr>
        <w:tabs>
          <w:tab w:val="left" w:pos="15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</w:t>
      </w:r>
      <w:r w:rsidRPr="008579AC">
        <w:rPr>
          <w:b/>
          <w:sz w:val="28"/>
          <w:szCs w:val="28"/>
        </w:rPr>
        <w:t>«Новогодний хоровод»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 xml:space="preserve">Программное содержание: </w:t>
      </w:r>
      <w:r w:rsidRPr="00EB25B4">
        <w:rPr>
          <w:sz w:val="28"/>
          <w:szCs w:val="28"/>
        </w:rPr>
        <w:t>координация речи с движением, развитие двигательной подражательности, обогащение словаря, развитие чувство ритма, работа над слоговой структурой.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Елочка высокая, посмотри,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плавно поднимают обе руки вверх и хлопают 3 раза.)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И горят на елочке огоньки.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(Плавно опускают обе руки вниз и хлопают 3 раза.)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Скачут зайцы белые,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Прыгают на месте.)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Кружатся снежинки.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Кружатся на месте, руки в стороны.)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И лежат под елочкой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вперед и покачивают расслабленные руки направо – налево.)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Белые пушинки.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Встанем дружно в хоровод,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Вместе встретим Новый год.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 в круг, берутся за руки и идут по кругу.)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Вокруг елочки пойдем,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Всех друзей мы соберем.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</w:t>
      </w:r>
      <w:r w:rsidRPr="00EB25B4">
        <w:rPr>
          <w:sz w:val="28"/>
          <w:szCs w:val="28"/>
        </w:rPr>
        <w:t>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Громко хлопают хлопушки.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Ритмично хлопают, произнося текст.)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Ждут под елкой нас игрушки: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(Наклоняются вправо – влево, «заглядывают под елочку», руки за спиной.)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Это Дедушка Мороз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(Изображают Деда Мороза, несущего мешок с подарками. Ходят на месте, пальцы обеих рук сжаты в кулаки, «удерживают на плече мешок с подарками».)</w:t>
      </w:r>
    </w:p>
    <w:p w:rsidR="00B513F6" w:rsidRPr="00EB25B4" w:rsidRDefault="00B513F6" w:rsidP="009C1731">
      <w:pPr>
        <w:tabs>
          <w:tab w:val="left" w:pos="1545"/>
        </w:tabs>
        <w:rPr>
          <w:sz w:val="28"/>
          <w:szCs w:val="28"/>
        </w:rPr>
      </w:pPr>
      <w:r w:rsidRPr="00EB25B4">
        <w:rPr>
          <w:sz w:val="28"/>
          <w:szCs w:val="28"/>
        </w:rPr>
        <w:t>Всем подарки нам принес.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 на каждое слово.)</w:t>
      </w:r>
    </w:p>
    <w:p w:rsidR="00B513F6" w:rsidRPr="00EB25B4" w:rsidRDefault="00B513F6" w:rsidP="009C1731">
      <w:pPr>
        <w:tabs>
          <w:tab w:val="left" w:pos="15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579AC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Тема «Мы едем, летим, плывем».</w:t>
      </w:r>
    </w:p>
    <w:p w:rsidR="00B513F6" w:rsidRPr="008579AC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</w:p>
    <w:p w:rsidR="00B513F6" w:rsidRPr="008579AC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«Наземный транспорт»</w:t>
      </w:r>
    </w:p>
    <w:p w:rsidR="00B513F6" w:rsidRPr="00EB25B4" w:rsidRDefault="00B513F6" w:rsidP="00EB25B4">
      <w:pPr>
        <w:tabs>
          <w:tab w:val="left" w:pos="2145"/>
        </w:tabs>
        <w:jc w:val="center"/>
        <w:rPr>
          <w:i/>
          <w:sz w:val="28"/>
          <w:szCs w:val="28"/>
        </w:rPr>
      </w:pPr>
    </w:p>
    <w:p w:rsidR="00B513F6" w:rsidRPr="00EB25B4" w:rsidRDefault="00B513F6" w:rsidP="00EB25B4">
      <w:pPr>
        <w:tabs>
          <w:tab w:val="left" w:pos="421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№22</w:t>
      </w:r>
    </w:p>
    <w:p w:rsidR="00B513F6" w:rsidRPr="008579AC" w:rsidRDefault="00B513F6" w:rsidP="00EB25B4">
      <w:pPr>
        <w:tabs>
          <w:tab w:val="left" w:pos="2835"/>
        </w:tabs>
        <w:jc w:val="center"/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«Светофор»</w:t>
      </w:r>
    </w:p>
    <w:p w:rsidR="00B513F6" w:rsidRPr="008579AC" w:rsidRDefault="00B513F6" w:rsidP="00EB25B4">
      <w:pPr>
        <w:tabs>
          <w:tab w:val="left" w:pos="2835"/>
        </w:tabs>
        <w:jc w:val="center"/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общей моторики, обогащение словаря, закрепление правильного согласования числительных с существительными и прилагательными, закрепление знаний детей о светофоре и Правилах дорожного движения.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Помогает с давних пор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Верный друг наш – светофор.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произносят слово «светофор», хлопая 3 раза в ладоши (отхлопывают слоги)).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У него больших три глаза,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три пальца или «рисуют» в воздухе  сверху вниз три круга.)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Не горят они все разом.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Качают головой.)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Если красный загорелся.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руку вверх и «рисуют» в воздухе круг.)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То нельзя переходить,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головой.)</w:t>
      </w:r>
    </w:p>
    <w:p w:rsidR="00B513F6" w:rsidRPr="00EB25B4" w:rsidRDefault="00B513F6" w:rsidP="009C1731">
      <w:pPr>
        <w:tabs>
          <w:tab w:val="left" w:pos="2835"/>
        </w:tabs>
        <w:rPr>
          <w:sz w:val="28"/>
          <w:szCs w:val="28"/>
        </w:rPr>
      </w:pPr>
      <w:r w:rsidRPr="00EB25B4">
        <w:rPr>
          <w:sz w:val="28"/>
          <w:szCs w:val="28"/>
        </w:rPr>
        <w:t>Надо ждать на тротуаре</w:t>
      </w:r>
    </w:p>
    <w:p w:rsidR="00B513F6" w:rsidRPr="00EB25B4" w:rsidRDefault="00B513F6" w:rsidP="009C1731">
      <w:pPr>
        <w:tabs>
          <w:tab w:val="left" w:pos="283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(«Крутят рули».)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машины пропустить.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Если желтый загорелся,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Значит, скоро мы пойдем.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(«Рисуют» в воздухе второй круг ниже первого.)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Глаз зеленый загорелся –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Стоп, машины, мы идем!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(«Рисуют» в воздухе третий круг ниже второго.)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Мы дорогу перешли,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 делам своим пошли.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(Маршируют по помещению, ритмично произнося текст.)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Помогает с давних пор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Верный друг наш – светофор.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(Произносят слово «светофор», хлопая три раза в ладоши (отхлопывают слоги)).</w:t>
      </w: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         </w:t>
      </w:r>
      <w:r w:rsidRPr="00EB25B4">
        <w:rPr>
          <w:sz w:val="28"/>
          <w:szCs w:val="28"/>
        </w:rPr>
        <w:t>«</w:t>
      </w:r>
      <w:r w:rsidRPr="008579AC">
        <w:rPr>
          <w:b/>
          <w:sz w:val="28"/>
          <w:szCs w:val="28"/>
        </w:rPr>
        <w:t>Водный транспорт»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                        </w:t>
      </w:r>
      <w:r w:rsidRPr="00EB25B4">
        <w:rPr>
          <w:sz w:val="28"/>
          <w:szCs w:val="28"/>
        </w:rPr>
        <w:t>№23</w:t>
      </w:r>
    </w:p>
    <w:p w:rsidR="00B513F6" w:rsidRPr="008579AC" w:rsidRDefault="00B513F6" w:rsidP="009C1731">
      <w:pPr>
        <w:tabs>
          <w:tab w:val="left" w:pos="1875"/>
        </w:tabs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ab/>
        <w:t xml:space="preserve">                          «Пароход»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общей моторики, обогащение словаря, автоматизация и дифференциация звуков, закрепление знаний детей о водном транспорте.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«У – у – у (</w:t>
      </w:r>
      <w:r w:rsidRPr="00EB25B4">
        <w:rPr>
          <w:i/>
          <w:sz w:val="28"/>
          <w:szCs w:val="28"/>
        </w:rPr>
        <w:t>ы – ы – ы</w:t>
      </w:r>
      <w:r w:rsidRPr="00EB25B4">
        <w:rPr>
          <w:sz w:val="28"/>
          <w:szCs w:val="28"/>
        </w:rPr>
        <w:t xml:space="preserve">)» -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Гудит наш пароход.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подносят ладони рупором ко рту и произносят звук [у] или [ы].)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«У – у – у (</w:t>
      </w:r>
      <w:r w:rsidRPr="00EB25B4">
        <w:rPr>
          <w:i/>
          <w:sz w:val="28"/>
          <w:szCs w:val="28"/>
        </w:rPr>
        <w:t>ы – ы – ы</w:t>
      </w:r>
      <w:r w:rsidRPr="00EB25B4">
        <w:rPr>
          <w:sz w:val="28"/>
          <w:szCs w:val="28"/>
        </w:rPr>
        <w:t xml:space="preserve">)» -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Гудит он и плывет.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подносят ладони рупором ко рту и произносят звук [у] или [ы].)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Через море, океан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помещению, ритмично двигают руками, имитируя движения рук пловца.)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Он плывет из дальних стран.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Останавливаются.)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«У – у – у (</w:t>
      </w:r>
      <w:r w:rsidRPr="00EB25B4">
        <w:rPr>
          <w:i/>
          <w:sz w:val="28"/>
          <w:szCs w:val="28"/>
        </w:rPr>
        <w:t>ы – ы – ы</w:t>
      </w:r>
      <w:r w:rsidRPr="00EB25B4">
        <w:rPr>
          <w:sz w:val="28"/>
          <w:szCs w:val="28"/>
        </w:rPr>
        <w:t xml:space="preserve">)» -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Он громко загудел.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подносят ладони рупором ко рту и произносят звук [у] или [ы].)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«Я приплыл – сказать хотел. – 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Краны мне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Скорей давайте,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Груз тяжелый</w:t>
      </w:r>
    </w:p>
    <w:p w:rsidR="00B513F6" w:rsidRPr="00EB25B4" w:rsidRDefault="00B513F6" w:rsidP="009C1731">
      <w:pPr>
        <w:tabs>
          <w:tab w:val="left" w:pos="1875"/>
        </w:tabs>
        <w:rPr>
          <w:sz w:val="28"/>
          <w:szCs w:val="28"/>
        </w:rPr>
      </w:pPr>
      <w:r w:rsidRPr="00EB25B4">
        <w:rPr>
          <w:sz w:val="28"/>
          <w:szCs w:val="28"/>
        </w:rPr>
        <w:t>Разгружайте!»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ритмично произносят текст, сгибают руки в локтях (пальцы рук сжаты в кулак и располагаются на уровне груди). Затем одновременно поднимают правую и леву руки в стороны на уровень плеча (пальцы  рук прижаты друг к другу и вытянуты).</w:t>
      </w:r>
    </w:p>
    <w:p w:rsidR="00B513F6" w:rsidRPr="00EB25B4" w:rsidRDefault="00B513F6" w:rsidP="009C1731">
      <w:pPr>
        <w:tabs>
          <w:tab w:val="left" w:pos="1875"/>
        </w:tabs>
        <w:rPr>
          <w:i/>
          <w:sz w:val="28"/>
          <w:szCs w:val="28"/>
        </w:rPr>
      </w:pPr>
    </w:p>
    <w:p w:rsidR="00B513F6" w:rsidRPr="008579AC" w:rsidRDefault="00B513F6" w:rsidP="00F40876">
      <w:pPr>
        <w:tabs>
          <w:tab w:val="left" w:pos="1875"/>
        </w:tabs>
        <w:rPr>
          <w:b/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       </w:t>
      </w:r>
      <w:r w:rsidRPr="008579AC">
        <w:rPr>
          <w:b/>
          <w:sz w:val="28"/>
          <w:szCs w:val="28"/>
        </w:rPr>
        <w:t>«Воздушный транспорт»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F40876">
      <w:pPr>
        <w:tabs>
          <w:tab w:val="left" w:pos="370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</w:t>
      </w:r>
      <w:r w:rsidRPr="00EB25B4">
        <w:rPr>
          <w:sz w:val="28"/>
          <w:szCs w:val="28"/>
        </w:rPr>
        <w:t xml:space="preserve"> </w:t>
      </w:r>
      <w:r w:rsidRPr="00EB25B4">
        <w:rPr>
          <w:sz w:val="28"/>
          <w:szCs w:val="28"/>
        </w:rPr>
        <w:tab/>
        <w:t>№24</w:t>
      </w: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</w:t>
      </w:r>
      <w:r w:rsidRPr="008579AC">
        <w:rPr>
          <w:b/>
          <w:sz w:val="28"/>
          <w:szCs w:val="28"/>
        </w:rPr>
        <w:t>«Воздушный транспорт»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8579AC">
        <w:rPr>
          <w:b/>
          <w:sz w:val="28"/>
          <w:szCs w:val="28"/>
        </w:rPr>
        <w:t>Программное содержание: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Развитие мелкой моторики, обогащение словаря, закрепление названий воздушного транспорта. Закрепление обобщающего понятия «воздушный транспорт».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Транспорт весь воздушный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 воздух поднимается,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Перевозит груз, людей – 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Делом занимается.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(Дети поднимают руки перед собой вверх, а затем опускают</w:t>
      </w:r>
      <w:r w:rsidRPr="00EB25B4">
        <w:rPr>
          <w:sz w:val="28"/>
          <w:szCs w:val="28"/>
        </w:rPr>
        <w:t>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Дирижабли, самолеты,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Дельтапланы, вертолеты.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А большой воздушный шар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Скорость ветра измерял.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(Загибают пальцы на руке, перечисляя названия воздушного транспорта.)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8579AC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8579AC">
        <w:rPr>
          <w:b/>
          <w:i/>
          <w:sz w:val="28"/>
          <w:szCs w:val="28"/>
        </w:rPr>
        <w:t xml:space="preserve">                                             </w:t>
      </w:r>
      <w:r w:rsidRPr="008579AC">
        <w:rPr>
          <w:b/>
          <w:sz w:val="28"/>
          <w:szCs w:val="28"/>
        </w:rPr>
        <w:t xml:space="preserve"> Тема «Мир вокруг нас»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</w:t>
      </w:r>
    </w:p>
    <w:p w:rsidR="00B513F6" w:rsidRPr="008579AC" w:rsidRDefault="00B513F6" w:rsidP="00F40876">
      <w:pPr>
        <w:tabs>
          <w:tab w:val="left" w:pos="346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>«</w:t>
      </w:r>
      <w:r w:rsidRPr="008579AC">
        <w:rPr>
          <w:b/>
          <w:sz w:val="28"/>
          <w:szCs w:val="28"/>
        </w:rPr>
        <w:t xml:space="preserve">Мебель» </w:t>
      </w:r>
    </w:p>
    <w:p w:rsidR="00B513F6" w:rsidRPr="00EB25B4" w:rsidRDefault="00B513F6" w:rsidP="00F40876">
      <w:pPr>
        <w:tabs>
          <w:tab w:val="left" w:pos="3465"/>
        </w:tabs>
        <w:rPr>
          <w:sz w:val="28"/>
          <w:szCs w:val="28"/>
        </w:rPr>
      </w:pPr>
    </w:p>
    <w:p w:rsidR="00B513F6" w:rsidRPr="00EB25B4" w:rsidRDefault="00B513F6" w:rsidP="00F40876">
      <w:pPr>
        <w:tabs>
          <w:tab w:val="left" w:pos="381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>№25</w:t>
      </w:r>
    </w:p>
    <w:p w:rsidR="00B513F6" w:rsidRPr="00844CEE" w:rsidRDefault="00B513F6" w:rsidP="009C1731">
      <w:pPr>
        <w:tabs>
          <w:tab w:val="left" w:pos="2910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</w:r>
      <w:r w:rsidRPr="00844CEE">
        <w:rPr>
          <w:b/>
          <w:sz w:val="28"/>
          <w:szCs w:val="28"/>
        </w:rPr>
        <w:t xml:space="preserve">  «Кукла погуляла»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развитие общей моторики и двигательной подражательности, обогащение словаря, закрепление знаний детей о мебели и режиме дня, подготовка к обучению рассказыванию, обучение элементам мышечной релаксации.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Наша кукла погуляла,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А потом домой пришла.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Обувь и одежду кукла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Быстро в шкаф убрать смогла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В ванной ручки кукла мыла,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Вытирала их потом.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 диване посидела,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Наблюдала за котом.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Садятся на ковер или на корточки одна ручка под щекой. Другая ее поддерживает снизу, смотрят направо –налево.)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За столом она поела,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Наступило время спать.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(Кладут ручки под щечку.)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И, надев пижаму, кукла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Быстро прыгнула в кровать.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Ложатся на ковер, закрывают глаза.)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Кукла, спи и отдыхай,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Лежат на  ковре некоторое время  удобной для них позе.)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Баю – баю, баю – бай!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«Одежда. Головные уборы»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  №26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«Рубашка»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Программное содержание: координация речи с движением, закрепление названий деталей одежды.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У рубашки два манжета,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показывают манжет на одной и на другой руки.)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Воротник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Показывают воротник.)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И рукава,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Проводят ладонями по рукавам.)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И застежка есть, чтоб легче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(Показывают застежку сверху вниз.) 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Проходила голова.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Пуговицы застегнем,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Имитируют движения.)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А потом гулять пойдем.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Маршируют.)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                          </w:t>
      </w:r>
      <w:r w:rsidRPr="00EB25B4">
        <w:rPr>
          <w:sz w:val="28"/>
          <w:szCs w:val="28"/>
        </w:rPr>
        <w:t>№27</w:t>
      </w:r>
      <w:r w:rsidRPr="00EB25B4">
        <w:rPr>
          <w:i/>
          <w:sz w:val="28"/>
          <w:szCs w:val="28"/>
        </w:rPr>
        <w:t xml:space="preserve">           </w:t>
      </w:r>
    </w:p>
    <w:p w:rsidR="00B513F6" w:rsidRPr="00844CEE" w:rsidRDefault="00B513F6" w:rsidP="009C1731">
      <w:pPr>
        <w:tabs>
          <w:tab w:val="left" w:pos="2910"/>
        </w:tabs>
        <w:rPr>
          <w:b/>
          <w:sz w:val="28"/>
          <w:szCs w:val="28"/>
        </w:rPr>
      </w:pPr>
      <w:r w:rsidRPr="00844CEE">
        <w:rPr>
          <w:b/>
          <w:i/>
          <w:sz w:val="28"/>
          <w:szCs w:val="28"/>
        </w:rPr>
        <w:t xml:space="preserve">                                                   «</w:t>
      </w:r>
      <w:r w:rsidRPr="00844CEE">
        <w:rPr>
          <w:b/>
          <w:sz w:val="28"/>
          <w:szCs w:val="28"/>
        </w:rPr>
        <w:t>Головные уборы»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 к</w:t>
      </w:r>
      <w:r w:rsidRPr="00EB25B4">
        <w:rPr>
          <w:sz w:val="28"/>
          <w:szCs w:val="28"/>
        </w:rPr>
        <w:t>оординация речи с движением, развитие мелкой  моторики, обогащение словаря, закрепление обобщающего понятия «головные уборы», закрепление правильного употребления множественного числа существительных.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Много головных уборов – 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дотрагиваются рукой до головы)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Свой легко мне не найти,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Но так хочется, ребята,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На прогулку мне пойти!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(Маршируют)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Много пилоток, фуражек и кепок,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Много бейсболок, беретов и шляп,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Много панамок, платков м косынок,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(Хлопки в ладоши)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  <w:r w:rsidRPr="00EB25B4">
        <w:rPr>
          <w:sz w:val="28"/>
          <w:szCs w:val="28"/>
        </w:rPr>
        <w:t>Шапку свою не найти мне никак!</w:t>
      </w:r>
    </w:p>
    <w:p w:rsidR="00B513F6" w:rsidRPr="00EB25B4" w:rsidRDefault="00B513F6" w:rsidP="009C1731">
      <w:pPr>
        <w:tabs>
          <w:tab w:val="left" w:pos="2910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(Разводят руки в стороны, приподнимая плечи)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844CEE" w:rsidRDefault="00B513F6" w:rsidP="00EB25B4">
      <w:pPr>
        <w:tabs>
          <w:tab w:val="left" w:pos="2910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«Обувь»</w:t>
      </w:r>
    </w:p>
    <w:p w:rsidR="00B513F6" w:rsidRPr="00844CEE" w:rsidRDefault="00B513F6" w:rsidP="00EB25B4">
      <w:pPr>
        <w:tabs>
          <w:tab w:val="left" w:pos="2910"/>
        </w:tabs>
        <w:jc w:val="center"/>
        <w:rPr>
          <w:b/>
          <w:sz w:val="28"/>
          <w:szCs w:val="28"/>
        </w:rPr>
      </w:pPr>
    </w:p>
    <w:p w:rsidR="00B513F6" w:rsidRPr="00EB25B4" w:rsidRDefault="00B513F6" w:rsidP="00EB25B4">
      <w:pPr>
        <w:tabs>
          <w:tab w:val="left" w:pos="3720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№28</w:t>
      </w:r>
    </w:p>
    <w:p w:rsidR="00B513F6" w:rsidRPr="00844CEE" w:rsidRDefault="00B513F6" w:rsidP="00EB25B4">
      <w:pPr>
        <w:tabs>
          <w:tab w:val="left" w:pos="205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«Ботинки»</w:t>
      </w:r>
    </w:p>
    <w:p w:rsidR="00B513F6" w:rsidRPr="00844CEE" w:rsidRDefault="00B513F6" w:rsidP="009C1731">
      <w:pPr>
        <w:tabs>
          <w:tab w:val="left" w:pos="205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закрепление названий деталей обуви, работа над темпом речи и слой голоса.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Два шнурка,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«держат в руках за кончики два шнурка».)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Носок.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(Ставят ногу на носок, руки на поясе.)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Подошва,,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(Ставят ногу на всю подошву, немного ударяя ногой об пол.)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Каблучок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(Ставят ногу на пятку.)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И язычок.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(Показывают местоположение язычка у ботинок.)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Два ботинка мы завяжем,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Имитируют завязывание шнурков.)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Рот закроем на крючок.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(Подносят палец ко рту (не дотрагиваясь до него), «закрывают ротик».)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Будем тихо мы ходить,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Чтобы маму не будить.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ходят на носочках, произнося слова медленно, тихим голосом.)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С папой мы ушли гулять,</w:t>
      </w:r>
    </w:p>
    <w:p w:rsidR="00B513F6" w:rsidRPr="00EB25B4" w:rsidRDefault="00B513F6" w:rsidP="009C1731">
      <w:pPr>
        <w:tabs>
          <w:tab w:val="left" w:pos="2055"/>
        </w:tabs>
        <w:rPr>
          <w:sz w:val="28"/>
          <w:szCs w:val="28"/>
        </w:rPr>
      </w:pPr>
      <w:r w:rsidRPr="00EB25B4">
        <w:rPr>
          <w:sz w:val="28"/>
          <w:szCs w:val="28"/>
        </w:rPr>
        <w:t>Чтобы маме не мешать.</w:t>
      </w:r>
    </w:p>
    <w:p w:rsidR="00B513F6" w:rsidRPr="00EB25B4" w:rsidRDefault="00B513F6" w:rsidP="009C1731">
      <w:pPr>
        <w:tabs>
          <w:tab w:val="left" w:pos="205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(Маршируют, произнося слова голосом нормальной громкости.)</w:t>
      </w:r>
    </w:p>
    <w:p w:rsidR="00B513F6" w:rsidRPr="00EB25B4" w:rsidRDefault="00B513F6" w:rsidP="009C1731">
      <w:pPr>
        <w:tabs>
          <w:tab w:val="left" w:pos="2910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2760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</w:r>
      <w:r w:rsidRPr="00844CEE">
        <w:rPr>
          <w:b/>
          <w:sz w:val="28"/>
          <w:szCs w:val="28"/>
        </w:rPr>
        <w:t xml:space="preserve">                «Посуда»</w:t>
      </w:r>
    </w:p>
    <w:p w:rsidR="00B513F6" w:rsidRPr="00EB25B4" w:rsidRDefault="00B513F6" w:rsidP="009C1731">
      <w:pPr>
        <w:tabs>
          <w:tab w:val="left" w:pos="2760"/>
        </w:tabs>
        <w:rPr>
          <w:sz w:val="28"/>
          <w:szCs w:val="28"/>
        </w:rPr>
      </w:pPr>
    </w:p>
    <w:p w:rsidR="00B513F6" w:rsidRPr="00EB25B4" w:rsidRDefault="00B513F6" w:rsidP="00F40876">
      <w:pPr>
        <w:tabs>
          <w:tab w:val="left" w:pos="3150"/>
        </w:tabs>
        <w:rPr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№29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ab/>
        <w:t xml:space="preserve">                        </w:t>
      </w:r>
      <w:r w:rsidRPr="00844CEE">
        <w:rPr>
          <w:b/>
          <w:sz w:val="28"/>
          <w:szCs w:val="28"/>
        </w:rPr>
        <w:t>«Кастрюля»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 xml:space="preserve">Программное содержание: </w:t>
      </w:r>
      <w:r w:rsidRPr="00EB25B4">
        <w:rPr>
          <w:sz w:val="28"/>
          <w:szCs w:val="28"/>
        </w:rPr>
        <w:t>координация реи с движением, обогащение словаря, работа над темпом и ритмом речи, развитие творческого воображения и двигательной подражательности.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Я кастрюля, я пыхчу,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 хозяйку я ворчу.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приседают, ритмично произнося текст («пружинки»), руки на поясе.)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Пых, пых, пых, пых,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Пых, пых, пых, пых.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Сейчас каша подгорит,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Дно мое уже горит!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(</w:t>
      </w:r>
      <w:r w:rsidRPr="00EB25B4">
        <w:rPr>
          <w:i/>
          <w:sz w:val="28"/>
          <w:szCs w:val="28"/>
        </w:rPr>
        <w:t>Попеременно поднимают ноги.)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Эй, хозяйка, не зевай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Грозит пальцем.)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с плиты меня снимай!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Ставят руки на пояс, делают прыжок на двух ногах вперед.)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Для этой речи с движением можно использовать цветные круги или плоские Колька от кольцеброса, тогда каждая «кастрюлька» будет стоять на своей «плите».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44CEE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Тема «Я и моя семья»</w:t>
      </w:r>
    </w:p>
    <w:p w:rsidR="00B513F6" w:rsidRPr="00844CEE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</w:p>
    <w:p w:rsidR="00B513F6" w:rsidRPr="00844CEE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«Профессии наших мам»</w:t>
      </w:r>
    </w:p>
    <w:p w:rsidR="00B513F6" w:rsidRPr="00EB25B4" w:rsidRDefault="00B513F6" w:rsidP="00EB25B4">
      <w:pPr>
        <w:tabs>
          <w:tab w:val="left" w:pos="2145"/>
        </w:tabs>
        <w:jc w:val="center"/>
        <w:rPr>
          <w:sz w:val="28"/>
          <w:szCs w:val="28"/>
        </w:rPr>
      </w:pPr>
    </w:p>
    <w:p w:rsidR="00B513F6" w:rsidRPr="00EB25B4" w:rsidRDefault="00B513F6" w:rsidP="00EB25B4">
      <w:pPr>
        <w:tabs>
          <w:tab w:val="left" w:pos="214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№30</w:t>
      </w:r>
    </w:p>
    <w:p w:rsidR="00B513F6" w:rsidRPr="00844CEE" w:rsidRDefault="00B513F6" w:rsidP="00EB25B4">
      <w:pPr>
        <w:pStyle w:val="c1"/>
        <w:shd w:val="clear" w:color="auto" w:fill="FFFFFF"/>
        <w:spacing w:before="0" w:beforeAutospacing="0" w:after="0" w:afterAutospacing="0" w:line="270" w:lineRule="atLeast"/>
        <w:jc w:val="center"/>
        <w:rPr>
          <w:rStyle w:val="Strong"/>
          <w:sz w:val="28"/>
          <w:szCs w:val="28"/>
        </w:rPr>
      </w:pPr>
      <w:r w:rsidRPr="00844CEE">
        <w:rPr>
          <w:rStyle w:val="Strong"/>
          <w:sz w:val="28"/>
          <w:szCs w:val="28"/>
        </w:rPr>
        <w:t>«Маляр»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844CEE">
        <w:rPr>
          <w:rStyle w:val="Strong"/>
          <w:sz w:val="28"/>
          <w:szCs w:val="28"/>
        </w:rPr>
        <w:t>Программное содержание:</w:t>
      </w:r>
      <w:r w:rsidRPr="00EB25B4">
        <w:rPr>
          <w:rStyle w:val="Strong"/>
          <w:b w:val="0"/>
          <w:sz w:val="28"/>
          <w:szCs w:val="28"/>
        </w:rPr>
        <w:t xml:space="preserve"> развивать плавность движений, чувство ритма, координацию движения и речи.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Есть у мастера сноровка:  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( Плавные движения рук, будто красим кистью)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Водит кистью очень ловко,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Тянет следом за собой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Ленту краски голубой.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Удивлялась птичья стая,  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Мимо дома пролетая: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(  «Незнайка»)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«Вот так крыша! Чудеса!  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( Хлопки)</w:t>
      </w:r>
    </w:p>
    <w:p w:rsidR="00B513F6" w:rsidRPr="00EB25B4" w:rsidRDefault="00B513F6" w:rsidP="009C1731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Голубей, чем небеса».   </w:t>
      </w:r>
    </w:p>
    <w:p w:rsidR="00B513F6" w:rsidRPr="00EB25B4" w:rsidRDefault="00B513F6" w:rsidP="00EB25B4">
      <w:pPr>
        <w:rPr>
          <w:rStyle w:val="Strong"/>
          <w:b w:val="0"/>
          <w:sz w:val="28"/>
          <w:szCs w:val="28"/>
        </w:rPr>
      </w:pPr>
      <w:r w:rsidRPr="00EB25B4">
        <w:rPr>
          <w:bCs/>
          <w:sz w:val="28"/>
          <w:szCs w:val="28"/>
        </w:rPr>
        <w:br/>
        <w:t xml:space="preserve">                                                                    №31</w:t>
      </w:r>
      <w:r w:rsidRPr="00EB25B4">
        <w:rPr>
          <w:bCs/>
          <w:sz w:val="28"/>
          <w:szCs w:val="28"/>
        </w:rPr>
        <w:br/>
      </w:r>
      <w:r w:rsidRPr="00EB25B4">
        <w:rPr>
          <w:rStyle w:val="Strong"/>
          <w:b w:val="0"/>
          <w:sz w:val="28"/>
          <w:szCs w:val="28"/>
        </w:rPr>
        <w:t xml:space="preserve">                                                                «Повар»</w:t>
      </w:r>
    </w:p>
    <w:p w:rsidR="00B513F6" w:rsidRPr="00EB25B4" w:rsidRDefault="00B513F6" w:rsidP="009C1731">
      <w:pPr>
        <w:rPr>
          <w:rStyle w:val="Strong"/>
          <w:b w:val="0"/>
          <w:sz w:val="28"/>
          <w:szCs w:val="28"/>
        </w:rPr>
      </w:pPr>
      <w:r w:rsidRPr="00EB25B4">
        <w:rPr>
          <w:bCs/>
          <w:sz w:val="28"/>
          <w:szCs w:val="28"/>
        </w:rPr>
        <w:br/>
      </w:r>
      <w:r w:rsidRPr="00844CEE">
        <w:rPr>
          <w:rStyle w:val="Strong"/>
          <w:sz w:val="28"/>
          <w:szCs w:val="28"/>
        </w:rPr>
        <w:t>Программное содержание:</w:t>
      </w:r>
      <w:r w:rsidRPr="00EB25B4">
        <w:rPr>
          <w:rStyle w:val="Strong"/>
          <w:b w:val="0"/>
          <w:sz w:val="28"/>
          <w:szCs w:val="28"/>
        </w:rPr>
        <w:t xml:space="preserve"> развитие ритмичной, выразительной речи и координации движений.</w:t>
      </w:r>
      <w:r w:rsidRPr="00EB25B4">
        <w:rPr>
          <w:bCs/>
          <w:sz w:val="28"/>
          <w:szCs w:val="28"/>
        </w:rPr>
        <w:br/>
      </w:r>
      <w:r w:rsidRPr="00844CEE">
        <w:rPr>
          <w:rStyle w:val="Strong"/>
          <w:sz w:val="28"/>
          <w:szCs w:val="28"/>
        </w:rPr>
        <w:t>Оборудование.</w:t>
      </w:r>
      <w:r w:rsidRPr="00EB25B4">
        <w:rPr>
          <w:rStyle w:val="Strong"/>
          <w:b w:val="0"/>
          <w:sz w:val="28"/>
          <w:szCs w:val="28"/>
        </w:rPr>
        <w:t> Поварской колпак.</w:t>
      </w:r>
      <w:r w:rsidRPr="00EB25B4">
        <w:rPr>
          <w:bCs/>
          <w:sz w:val="28"/>
          <w:szCs w:val="28"/>
        </w:rPr>
        <w:br/>
      </w:r>
      <w:r w:rsidRPr="00EB25B4">
        <w:rPr>
          <w:rStyle w:val="Strong"/>
          <w:b w:val="0"/>
          <w:sz w:val="28"/>
          <w:szCs w:val="28"/>
        </w:rPr>
        <w:t>Описание игры. Все дети становятся в круг. Водящий ходит за крутом. У него в руках поварской колпак. Дети хором произносят стихотворение:</w:t>
      </w:r>
      <w:r w:rsidRPr="00EB25B4">
        <w:rPr>
          <w:bCs/>
          <w:sz w:val="28"/>
          <w:szCs w:val="28"/>
        </w:rPr>
        <w:br/>
      </w:r>
    </w:p>
    <w:p w:rsidR="00B513F6" w:rsidRPr="00EB25B4" w:rsidRDefault="00B513F6" w:rsidP="009C1731">
      <w:pPr>
        <w:shd w:val="clear" w:color="auto" w:fill="FFFFFF"/>
        <w:jc w:val="center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Будем в повара играть,</w:t>
      </w:r>
      <w:r w:rsidRPr="00EB25B4">
        <w:rPr>
          <w:bCs/>
          <w:sz w:val="28"/>
          <w:szCs w:val="28"/>
        </w:rPr>
        <w:br/>
      </w:r>
      <w:r w:rsidRPr="00EB25B4">
        <w:rPr>
          <w:rStyle w:val="Strong"/>
          <w:b w:val="0"/>
          <w:sz w:val="28"/>
          <w:szCs w:val="28"/>
        </w:rPr>
        <w:t>Никому нельзя зевать.</w:t>
      </w:r>
    </w:p>
    <w:p w:rsidR="00B513F6" w:rsidRPr="00EB25B4" w:rsidRDefault="00B513F6" w:rsidP="009C1731">
      <w:pPr>
        <w:shd w:val="clear" w:color="auto" w:fill="FFFFFF"/>
        <w:jc w:val="center"/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Если повар будешь ты, </w:t>
      </w:r>
      <w:r w:rsidRPr="00EB25B4">
        <w:rPr>
          <w:bCs/>
          <w:sz w:val="28"/>
          <w:szCs w:val="28"/>
        </w:rPr>
        <w:br/>
      </w:r>
      <w:r w:rsidRPr="00EB25B4">
        <w:rPr>
          <w:rStyle w:val="Strong"/>
          <w:b w:val="0"/>
          <w:sz w:val="28"/>
          <w:szCs w:val="28"/>
        </w:rPr>
        <w:t>То скорей кругом иди.</w:t>
      </w:r>
    </w:p>
    <w:p w:rsidR="00B513F6" w:rsidRPr="00EB25B4" w:rsidRDefault="00B513F6" w:rsidP="009C1731">
      <w:pPr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>После слов "скорей кругом иди" водящий останавливается и надевает колпак на рядом стоящего ребенка. Получивший колпак и водящий становятся спиной друг к другу и по сигналу педагога идут по кругу. Кто первым обойдет (не бежать!) круг, тот выигрывает.</w:t>
      </w:r>
    </w:p>
    <w:p w:rsidR="00B513F6" w:rsidRPr="00EB25B4" w:rsidRDefault="00B513F6" w:rsidP="009C1731">
      <w:pPr>
        <w:rPr>
          <w:rStyle w:val="Strong"/>
          <w:b w:val="0"/>
          <w:sz w:val="28"/>
          <w:szCs w:val="28"/>
        </w:rPr>
      </w:pPr>
    </w:p>
    <w:p w:rsidR="00B513F6" w:rsidRPr="00844CEE" w:rsidRDefault="00B513F6" w:rsidP="009C1731">
      <w:pPr>
        <w:rPr>
          <w:rStyle w:val="Strong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 xml:space="preserve">                                                             </w:t>
      </w:r>
      <w:r w:rsidRPr="00844CEE">
        <w:rPr>
          <w:rStyle w:val="Strong"/>
          <w:sz w:val="28"/>
          <w:szCs w:val="28"/>
        </w:rPr>
        <w:t>«Моя семья»</w:t>
      </w:r>
    </w:p>
    <w:p w:rsidR="00B513F6" w:rsidRPr="00EB25B4" w:rsidRDefault="00B513F6" w:rsidP="009C1731">
      <w:pPr>
        <w:rPr>
          <w:rStyle w:val="Strong"/>
          <w:b w:val="0"/>
          <w:sz w:val="28"/>
          <w:szCs w:val="28"/>
        </w:rPr>
      </w:pPr>
    </w:p>
    <w:p w:rsidR="00B513F6" w:rsidRPr="00EB25B4" w:rsidRDefault="00B513F6" w:rsidP="009C1731">
      <w:pPr>
        <w:rPr>
          <w:rStyle w:val="Strong"/>
          <w:b w:val="0"/>
          <w:sz w:val="28"/>
          <w:szCs w:val="28"/>
        </w:rPr>
      </w:pPr>
      <w:r w:rsidRPr="00EB25B4">
        <w:rPr>
          <w:rStyle w:val="Strong"/>
          <w:b w:val="0"/>
          <w:sz w:val="28"/>
          <w:szCs w:val="28"/>
        </w:rPr>
        <w:t xml:space="preserve">                                                                     №32</w:t>
      </w:r>
    </w:p>
    <w:p w:rsidR="00B513F6" w:rsidRPr="00844CEE" w:rsidRDefault="00B513F6" w:rsidP="009C1731">
      <w:pPr>
        <w:rPr>
          <w:rStyle w:val="Strong"/>
          <w:sz w:val="28"/>
          <w:szCs w:val="28"/>
        </w:rPr>
      </w:pPr>
      <w:r w:rsidRPr="00844CEE">
        <w:rPr>
          <w:rStyle w:val="Strong"/>
          <w:sz w:val="28"/>
          <w:szCs w:val="28"/>
        </w:rPr>
        <w:t xml:space="preserve">                                                                 «Семья»</w:t>
      </w:r>
    </w:p>
    <w:p w:rsidR="00B513F6" w:rsidRPr="00EB25B4" w:rsidRDefault="00B513F6" w:rsidP="009C1731">
      <w:pPr>
        <w:rPr>
          <w:rStyle w:val="Strong"/>
          <w:b w:val="0"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rStyle w:val="Strong"/>
          <w:sz w:val="28"/>
          <w:szCs w:val="28"/>
        </w:rPr>
        <w:t>Программное содержание:</w:t>
      </w:r>
      <w:r w:rsidRPr="00EB25B4">
        <w:rPr>
          <w:rStyle w:val="Strong"/>
          <w:b w:val="0"/>
          <w:sz w:val="28"/>
          <w:szCs w:val="28"/>
        </w:rPr>
        <w:t xml:space="preserve"> </w:t>
      </w:r>
      <w:r w:rsidRPr="00EB25B4">
        <w:rPr>
          <w:sz w:val="28"/>
          <w:szCs w:val="28"/>
        </w:rPr>
        <w:t>координация реи с движением, развитие общей моторики, создание положительного эмоционального настроя.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Раз, два, три, четыре,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Кто живет у нас в квартире?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(Шагают на месте)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Раз, два, три, четыре, пять,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(Прыжки на месте)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Всех смогу пересчитать: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(Шагают на месте)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Папа, мама, брат, сестра.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Кошка Мурка, два котенка,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(Наклоны туловища влево – вправо)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Мой сверчок, щегол и я.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(Повороты туловища влево – вправо)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Вот и вся моя семья.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</w:t>
      </w:r>
      <w:r w:rsidRPr="00844CEE">
        <w:rPr>
          <w:b/>
          <w:sz w:val="28"/>
          <w:szCs w:val="28"/>
        </w:rPr>
        <w:t>«Части тела»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№33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</w:t>
      </w:r>
      <w:r w:rsidRPr="00844CEE">
        <w:rPr>
          <w:b/>
          <w:sz w:val="28"/>
          <w:szCs w:val="28"/>
        </w:rPr>
        <w:t>«Человечек»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развитие слухового, зрительного внимания, памяти. Закрепление знаний частей тела.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Ведущий (взрослый), а затем кто-нибудь из детей произносит текст: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Я – веселый человечек,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Ты меня нарисовал.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Покажу я части тела,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Что сейчас ты называл.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После произнесения текста ведущий показывает на себе какую-нибудь часть тела, называя ее неправильно. Остальные дети должны правильно и быстро показать и назвать ту часть тела, которая была показана ведущим. Ведущим становится тот. Кто сделал меньше ошибок.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№34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</w:t>
      </w:r>
      <w:r w:rsidRPr="00844CEE">
        <w:rPr>
          <w:b/>
          <w:sz w:val="28"/>
          <w:szCs w:val="28"/>
        </w:rPr>
        <w:t>«Это я»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rStyle w:val="Strong"/>
          <w:sz w:val="28"/>
          <w:szCs w:val="28"/>
        </w:rPr>
        <w:t>Программное содержание:</w:t>
      </w:r>
      <w:r w:rsidRPr="00EB25B4">
        <w:rPr>
          <w:rStyle w:val="Strong"/>
          <w:b w:val="0"/>
          <w:sz w:val="28"/>
          <w:szCs w:val="28"/>
        </w:rPr>
        <w:t xml:space="preserve"> </w:t>
      </w:r>
      <w:r w:rsidRPr="00EB25B4">
        <w:rPr>
          <w:sz w:val="28"/>
          <w:szCs w:val="28"/>
        </w:rPr>
        <w:t>координация реи с движением, развитие общей моторики, создание положительного эмоционального настроя.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глазки. Вот. Вот.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показывают сначала на левый, потом на правый глаз.)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ушки. Вот. Вот.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(Берутся сначала за левое ухо, потом – за правое)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нос. Это рот.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(Левой рукой показывают на нос, правой – на рот)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Там спинка. Тут живот.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(Левую ладошку кладут на спину, правую – на  живот)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ручки. Хлоп, хлоп.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(Протягивают вперед обе руки, два раза хлопают)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Это ножки. Топ. Топ.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(Кладут ладони на бедра, два раза топают ногами)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Ой, устали. Вытрем лоб.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(Правой ладонью проводят по лбу)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844CEE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Тема «Весна - красна»</w:t>
      </w:r>
    </w:p>
    <w:p w:rsidR="00B513F6" w:rsidRPr="00EB25B4" w:rsidRDefault="00B513F6" w:rsidP="00EB25B4">
      <w:pPr>
        <w:tabs>
          <w:tab w:val="left" w:pos="2145"/>
        </w:tabs>
        <w:jc w:val="center"/>
        <w:rPr>
          <w:sz w:val="28"/>
          <w:szCs w:val="28"/>
        </w:rPr>
      </w:pPr>
    </w:p>
    <w:p w:rsidR="00B513F6" w:rsidRPr="00844CEE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«Сезонные изменения. Прилет птиц»</w:t>
      </w:r>
    </w:p>
    <w:p w:rsidR="00B513F6" w:rsidRPr="00EB25B4" w:rsidRDefault="00B513F6" w:rsidP="00EB25B4">
      <w:pPr>
        <w:tabs>
          <w:tab w:val="left" w:pos="2145"/>
        </w:tabs>
        <w:jc w:val="center"/>
        <w:rPr>
          <w:sz w:val="28"/>
          <w:szCs w:val="28"/>
        </w:rPr>
      </w:pPr>
    </w:p>
    <w:p w:rsidR="00B513F6" w:rsidRPr="00EB25B4" w:rsidRDefault="00B513F6" w:rsidP="00EB25B4">
      <w:pPr>
        <w:tabs>
          <w:tab w:val="left" w:pos="370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№35</w:t>
      </w:r>
    </w:p>
    <w:p w:rsidR="00B513F6" w:rsidRPr="00844CEE" w:rsidRDefault="00B513F6" w:rsidP="00EB25B4">
      <w:pPr>
        <w:tabs>
          <w:tab w:val="left" w:pos="160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«Весеннее солнце»</w:t>
      </w:r>
    </w:p>
    <w:p w:rsidR="00B513F6" w:rsidRPr="00EB25B4" w:rsidRDefault="00B513F6" w:rsidP="00EB25B4">
      <w:pPr>
        <w:tabs>
          <w:tab w:val="left" w:pos="1605"/>
        </w:tabs>
        <w:jc w:val="center"/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творческого воображения и двигательной подражательности, закрепление знаний детей о признаках весны.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Может быть использована как закличка на празднике Масленицы.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Солнце, солнце, выходи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(Дети, взявшись за руки, отходят от центра круга.)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И всю землю освети!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Идут по кругу, взявшись за руки.)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Чтоб весна скорей настала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 и отпускают руки вниз.)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Чтобы нам теплее стало,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(Перекрещивают руки на груди и трут плечи.)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Чтобы капли звонко пели,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(Движение кистей рук, имитирующее падение капель.)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Чтоб весной ручьи звенели,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Волнообразно двигают руками перед грудью («ручей»).)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Чтоб цветочки распускались,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руки над головой и опускают их через стороны вниз, ладонями вверх, до уровня плеч.)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С юга птицы возвращались.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(Взмахивают руками.)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Солнце, солнце, землю грей!</w:t>
      </w:r>
    </w:p>
    <w:p w:rsidR="00B513F6" w:rsidRPr="00EB25B4" w:rsidRDefault="00B513F6" w:rsidP="009C1731">
      <w:pPr>
        <w:tabs>
          <w:tab w:val="left" w:pos="1605"/>
        </w:tabs>
        <w:rPr>
          <w:sz w:val="28"/>
          <w:szCs w:val="28"/>
        </w:rPr>
      </w:pPr>
      <w:r w:rsidRPr="00EB25B4">
        <w:rPr>
          <w:sz w:val="28"/>
          <w:szCs w:val="28"/>
        </w:rPr>
        <w:t>Пусть весна придет быстрей!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 на каждое слово.)</w:t>
      </w:r>
    </w:p>
    <w:p w:rsidR="00B513F6" w:rsidRPr="00EB25B4" w:rsidRDefault="00B513F6" w:rsidP="009C1731">
      <w:pPr>
        <w:tabs>
          <w:tab w:val="left" w:pos="1605"/>
        </w:tabs>
        <w:rPr>
          <w:i/>
          <w:sz w:val="28"/>
          <w:szCs w:val="28"/>
        </w:rPr>
      </w:pPr>
    </w:p>
    <w:p w:rsidR="00B513F6" w:rsidRPr="00EB25B4" w:rsidRDefault="00B513F6" w:rsidP="002B1765">
      <w:pPr>
        <w:tabs>
          <w:tab w:val="left" w:pos="160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 xml:space="preserve">                                                                  </w:t>
      </w:r>
      <w:r w:rsidRPr="00EB25B4">
        <w:rPr>
          <w:sz w:val="28"/>
          <w:szCs w:val="28"/>
        </w:rPr>
        <w:t>№36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   «Белая туча»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 xml:space="preserve">Программное содержание: </w:t>
      </w:r>
      <w:r w:rsidRPr="00EB25B4">
        <w:rPr>
          <w:sz w:val="28"/>
          <w:szCs w:val="28"/>
        </w:rPr>
        <w:t>координация речи с движением, обогащение словаря, закрепление знаний детей о дожде.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Туча белая плывет,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 по кругу, взявшись за руки)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Лес полила, огород.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(Останавливаются, поворачиваются лицом в центр круга. «поливают», как из лейки, сначала правой, затем левой рукой)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Дождь идет, и туча тает,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Потихоньку исчезает.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(Отходят назад, поочередно помахивая кистями пальцев рук, постепенно опускают руки вниз)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Радуга, как - будто мост,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Над землей повисла.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(Немного приседая, а затем выпрямляя ноги, «рисуют» в воздухе радугу слева направо, двумя руками)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Напились деревья, травы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(Подносят ко рту ладони рук, сложенные ковшиком0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умылись чисто.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(Имитируют движения («моют лицо», не дотрагиваясь до него))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</w:t>
      </w:r>
    </w:p>
    <w:p w:rsidR="00B513F6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44CEE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«Домашние птицы»</w:t>
      </w:r>
    </w:p>
    <w:p w:rsidR="00B513F6" w:rsidRPr="00EB25B4" w:rsidRDefault="00B513F6" w:rsidP="00EB25B4">
      <w:pPr>
        <w:tabs>
          <w:tab w:val="left" w:pos="2145"/>
        </w:tabs>
        <w:jc w:val="center"/>
        <w:rPr>
          <w:sz w:val="28"/>
          <w:szCs w:val="28"/>
        </w:rPr>
      </w:pPr>
    </w:p>
    <w:p w:rsidR="00B513F6" w:rsidRPr="00EB25B4" w:rsidRDefault="00B513F6" w:rsidP="00EB25B4">
      <w:pPr>
        <w:tabs>
          <w:tab w:val="left" w:pos="214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№37</w:t>
      </w:r>
    </w:p>
    <w:p w:rsidR="00B513F6" w:rsidRPr="00844CEE" w:rsidRDefault="00B513F6" w:rsidP="00EB25B4">
      <w:pPr>
        <w:tabs>
          <w:tab w:val="left" w:pos="2145"/>
        </w:tabs>
        <w:jc w:val="center"/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>«Петух»</w:t>
      </w:r>
    </w:p>
    <w:p w:rsidR="00B513F6" w:rsidRPr="00EB25B4" w:rsidRDefault="00B513F6" w:rsidP="00EB25B4">
      <w:pPr>
        <w:tabs>
          <w:tab w:val="left" w:pos="2145"/>
        </w:tabs>
        <w:jc w:val="center"/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глагольного словаря, развитие двигательной подражательности. Обучение элементам пантомимы.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 двору петух гуляет,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Лапой землю разгребает.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(Имитируют движения)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Если зернышко найдет –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Сразу он его склюет.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 xml:space="preserve"> </w:t>
      </w:r>
      <w:r w:rsidRPr="00EB25B4">
        <w:rPr>
          <w:i/>
          <w:sz w:val="28"/>
          <w:szCs w:val="28"/>
        </w:rPr>
        <w:t>(Наклоняют головы вниз)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Крыльями замашет,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(Поднимают и опускают руки)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Весело запляшет,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(Попеременно поднимают ноги, согнутые в коленях)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Закричит: «Ку-ка-ре-ку!»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(Голова поднята, руки вытянуты назад, кричат «ку-ка-ре-ку», вытянув шею)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Ах, как вкусно петуху!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(Круговые поглаживания живота по часовой стрелке)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№38</w:t>
      </w: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«</w:t>
      </w:r>
      <w:r w:rsidRPr="00844CEE">
        <w:rPr>
          <w:b/>
          <w:sz w:val="28"/>
          <w:szCs w:val="28"/>
        </w:rPr>
        <w:t>Домашние птицы»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развитие творческого воображения и двигательной подражательности.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Наши уточки с утра –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Кря-кря-кря! Кря- кря-кря!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 по кругу вперевалочку, подражая походке уток)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Наши гуси у пруда-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Га-га-га! Га-га-га!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(Идут по кругу, вытянув шеи и отставив руки назад)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Наши курочки в окно-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Ко-ко-ко! Ко-ко -ко!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(Останавливаются, встают лицом в круг, бьют руками по бокам)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А как Петя-петушок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Раным-рано по утру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Нам поет: «Ку-ка-ре-ку!»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Поворачиваются спиной в круг, поднимаются на носочки, отставляют руки назад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Тема «Моя страна, моя планета»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№39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«Моя малая Родина»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Программное содержание: координация речи с движением, развитие общей моторики и двигательной подражательности, обогащение словаря.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Прокати меня Москва,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 колечку, по кольцу!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бегут по кругу, взявшись за руки)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У тебя большие кольца,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И тебе они к лицу.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Меняют направление движения.)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Одно кольцо Садовое,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Садовое – домовое.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Там и тут, там и тут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На кольце дома растут.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Останавливаются, поворачиваются лицом к кругу. Выполняют ритмичные приседания.)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Кольцо другое, новое, - 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Метро – метро – метровое.</w:t>
      </w:r>
    </w:p>
    <w:p w:rsidR="00B513F6" w:rsidRPr="00EB25B4" w:rsidRDefault="00B513F6" w:rsidP="009C1731">
      <w:pPr>
        <w:tabs>
          <w:tab w:val="left" w:pos="21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(Бегут по кругу, взявшись за руки.)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По кольцу под землей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Мчится поезд голубой.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Выстраиваются «паровозиком» и двигаются по кругу.)</w:t>
      </w: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214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«Народные традиции»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    №40</w:t>
      </w:r>
    </w:p>
    <w:p w:rsidR="00B513F6" w:rsidRPr="00844CEE" w:rsidRDefault="00B513F6" w:rsidP="009C1731">
      <w:pPr>
        <w:tabs>
          <w:tab w:val="left" w:pos="304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Русская народная игра «Бабушка Маланья»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Программное содержание: координация речи с движением, развитие слухового и зрительного внимания, общей моторики и двигательной подражательности.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У Маланьи, у старушки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Жили в маленькой избушке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Семь сыновей,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Все без бровей,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 по кругу, взявшись за руки)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 такими ушами,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(Останавливаются, поворачиваются лицом в круг, руки в стороны)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 такими глазами,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(«Бинокль»)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 такой бородой,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(Руки вниз с наклоном)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С такой головой.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(Руки над головой полукругом)</w:t>
      </w:r>
    </w:p>
    <w:p w:rsidR="00B513F6" w:rsidRPr="00EB25B4" w:rsidRDefault="00B513F6" w:rsidP="009C1731">
      <w:pPr>
        <w:tabs>
          <w:tab w:val="left" w:pos="3045"/>
        </w:tabs>
        <w:rPr>
          <w:sz w:val="28"/>
          <w:szCs w:val="28"/>
        </w:rPr>
      </w:pPr>
      <w:r w:rsidRPr="00EB25B4">
        <w:rPr>
          <w:sz w:val="28"/>
          <w:szCs w:val="28"/>
        </w:rPr>
        <w:t>Ничего не ели, на нее глядели, делали вот так.</w:t>
      </w:r>
    </w:p>
    <w:p w:rsidR="00B513F6" w:rsidRPr="00EB25B4" w:rsidRDefault="00B513F6" w:rsidP="009C1731">
      <w:pPr>
        <w:tabs>
          <w:tab w:val="left" w:pos="304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(Присаживаются на корточки, подпирают подбородок. Ведущий в кругу показывает какое – нибудь движение, все повторяют)</w:t>
      </w:r>
    </w:p>
    <w:p w:rsidR="00B513F6" w:rsidRPr="00EB25B4" w:rsidRDefault="00B513F6" w:rsidP="00EB25B4">
      <w:pPr>
        <w:tabs>
          <w:tab w:val="left" w:pos="3045"/>
        </w:tabs>
        <w:jc w:val="center"/>
        <w:rPr>
          <w:i/>
          <w:sz w:val="28"/>
          <w:szCs w:val="28"/>
        </w:rPr>
      </w:pPr>
    </w:p>
    <w:p w:rsidR="00B513F6" w:rsidRPr="00EB25B4" w:rsidRDefault="00B513F6" w:rsidP="00EB25B4">
      <w:pPr>
        <w:tabs>
          <w:tab w:val="left" w:pos="304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«День космонавтики»</w:t>
      </w:r>
    </w:p>
    <w:p w:rsidR="00B513F6" w:rsidRPr="00EB25B4" w:rsidRDefault="00B513F6" w:rsidP="00EB25B4">
      <w:pPr>
        <w:tabs>
          <w:tab w:val="left" w:pos="3045"/>
        </w:tabs>
        <w:jc w:val="center"/>
        <w:rPr>
          <w:sz w:val="28"/>
          <w:szCs w:val="28"/>
        </w:rPr>
      </w:pPr>
    </w:p>
    <w:p w:rsidR="00B513F6" w:rsidRPr="00EB25B4" w:rsidRDefault="00B513F6" w:rsidP="00EB25B4">
      <w:pPr>
        <w:tabs>
          <w:tab w:val="left" w:pos="304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№41</w:t>
      </w:r>
    </w:p>
    <w:p w:rsidR="00B513F6" w:rsidRPr="00EB25B4" w:rsidRDefault="00B513F6" w:rsidP="00EB25B4">
      <w:pPr>
        <w:tabs>
          <w:tab w:val="left" w:pos="2835"/>
        </w:tabs>
        <w:jc w:val="center"/>
        <w:rPr>
          <w:sz w:val="28"/>
          <w:szCs w:val="28"/>
        </w:rPr>
      </w:pPr>
      <w:r w:rsidRPr="00EB25B4">
        <w:rPr>
          <w:sz w:val="28"/>
          <w:szCs w:val="28"/>
        </w:rPr>
        <w:t>«Полет к звездам»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Программное содержание: координация речи с движением, обогащение словаря, развитие слухового и зрительного внимания и памяти. 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Оборудование: ориентиры (геометрические фигуры разных размеров или цветов, цифры, буквы).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Перед началом «полета» дети получают «стартовые ключи» - геометрическую фигуру, цифру или букву. Используя этот «ключ», необходимо быстро найти и занять свое место на космодроме.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Отправляется в полет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Наш волшебный звездолет.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Дети складывают руки рупором перед ртом, ходят по группе в разных направлениях.)</w:t>
      </w:r>
      <w:r w:rsidRPr="00EB25B4">
        <w:rPr>
          <w:sz w:val="28"/>
          <w:szCs w:val="28"/>
        </w:rPr>
        <w:br/>
        <w:t>надевай скорей скафандры!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Останавливаются у ориентиров, имитируют движения.)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Занимай скорей места!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Становятся врассыпную, присаживаются.)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 космодрома мы взлетаем,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Прямо к звездам улетаем!</w:t>
      </w:r>
      <w:r w:rsidRPr="00EB25B4">
        <w:rPr>
          <w:sz w:val="28"/>
          <w:szCs w:val="28"/>
        </w:rPr>
        <w:br/>
        <w:t>(</w:t>
      </w:r>
      <w:r w:rsidRPr="00EB25B4">
        <w:rPr>
          <w:i/>
          <w:sz w:val="28"/>
          <w:szCs w:val="28"/>
        </w:rPr>
        <w:t>Встают, поднимают руки через стороны вверх и соединяют их над головой. Подпрыгивают.)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Полетели, полетели,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Бегут (руки в стороны).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sz w:val="28"/>
          <w:szCs w:val="28"/>
        </w:rPr>
        <w:t>До Луны мы долетели.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 возле ориентира («планеты»).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Походили, посмотрели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(</w:t>
      </w:r>
      <w:r w:rsidRPr="00EB25B4">
        <w:rPr>
          <w:i/>
          <w:sz w:val="28"/>
          <w:szCs w:val="28"/>
        </w:rPr>
        <w:t>Ходят по группе в разных направлениях.)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И обратно прилетели.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(Бегут, останавливаются возле ориентиров («космодром»).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Тема «В дружбе с природой»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   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«Комнатные, луговые цветы»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№42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«Замечательный букет»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работа над темпом и ритмом речи, развитие творческого воображения, обогащение словаря существительными и прилагательными, закрепление названий цветов и обобщенного понятия «цветы», развитие интонационной выразительности речи.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 xml:space="preserve">Оборудование: </w:t>
      </w:r>
      <w:r w:rsidRPr="00EB25B4">
        <w:rPr>
          <w:sz w:val="28"/>
          <w:szCs w:val="28"/>
        </w:rPr>
        <w:t>маски цветов – красного мака, ромашки, колокольчика, незабудки, василька.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 тропинке, по дорожке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идут по кругу, взявшись за руки)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 вам цветы – был путь далек.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Мак, ромашка, колокольчик,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Незабудка, василек.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 середину круга по очереди выбегают дети в масках с изображением называемого цветка. Остальные дети идут по кругу, взявшись за руки)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Соберем большой букет, 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Лучше вас цветочков нет: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Красный, белый и лиловый,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Голубой и синий цвет.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 изображением цветка названного цвета, стоя в середине круга, по очереди поднимают руки над головой)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Ах, какой букет красивый!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Замечательный букет!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(Остальные дети хлопают в ладоши, ритмично произнося текст. Дети в масках цветов кружатся с поднятыми вверх руками, стоя в середине круга)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№43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«На окне в горшочках»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i/>
          <w:sz w:val="28"/>
          <w:szCs w:val="28"/>
        </w:rPr>
        <w:t xml:space="preserve"> </w:t>
      </w:r>
      <w:r w:rsidRPr="00844CEE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развитие творческого воображения, обогащение словаря глаголами, развитие интонационной выразительности речи.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На окне в горшочках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сидят на корточках лицом в круг)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Поднялись цветочки.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(Медленно встают)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 солнцу потянулись,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Солнцу улыбнулись.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(Тянутся на носочках, подняв руки вверх)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 солнышку листочки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Повернут цветочки,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(Разводят руки в стороны ладонями вверх)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Развернут бутоны,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В солнышке утонут.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(Соединяют руки над головой и медленно покачиваются)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«</w:t>
      </w:r>
      <w:r w:rsidRPr="00844CEE">
        <w:rPr>
          <w:b/>
          <w:sz w:val="28"/>
          <w:szCs w:val="28"/>
        </w:rPr>
        <w:t>Ягоды»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№44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     «Ягоды»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 существительными, работа над темпом и ритмом речи, закрепление обобщающего понятия «ягоды».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Мы по ягоды идем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И ведро с собой несем.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маршируют по помещению в заданном педагогом темпе, ритмично произнося текст)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Мы кладем туда бруснику, 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Землянику и чернику,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Голубику и морошку,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Клюкву кислую немножко.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(Произнося название ягоды, дети наклоняются на ударный слог)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А теперь домой идем,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Много ягод мы несем.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(Маршируют, ритмично произнося текст)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«Насекомые»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№45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</w:t>
      </w:r>
      <w:r w:rsidRPr="00844CEE">
        <w:rPr>
          <w:b/>
          <w:sz w:val="28"/>
          <w:szCs w:val="28"/>
        </w:rPr>
        <w:t>«Кузнечик»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обогащение глагольного словаря.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Скачет маленький кузнечик: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(Прыжки)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Через мостик перешел,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(Ходьба)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Через лужи перепрыгнул,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(Прыжки с ноги на ногу)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В гости к бабочке пришел: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(Ходьба)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«Эй, хозяйка, хватит спать!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ритмично «стучат в дверь»)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Выходи скорей гулять!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(Машут рукой в направлении к себе)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Будем вместе веселиться – 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в ладоши)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Ты летать,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(Машут руками)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А я скакать!»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(Прыжки)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</w:t>
      </w: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EB25B4">
        <w:rPr>
          <w:sz w:val="28"/>
          <w:szCs w:val="28"/>
        </w:rPr>
        <w:t xml:space="preserve">   </w:t>
      </w:r>
      <w:r w:rsidRPr="00844CEE">
        <w:rPr>
          <w:b/>
          <w:sz w:val="28"/>
          <w:szCs w:val="28"/>
        </w:rPr>
        <w:t>«Рыбы»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     №46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</w:t>
      </w:r>
      <w:r w:rsidRPr="00844CEE">
        <w:rPr>
          <w:b/>
          <w:sz w:val="28"/>
          <w:szCs w:val="28"/>
        </w:rPr>
        <w:t>«Рыбалка»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</w:t>
      </w:r>
      <w:r w:rsidRPr="00EB25B4">
        <w:rPr>
          <w:sz w:val="28"/>
          <w:szCs w:val="28"/>
        </w:rPr>
        <w:t>: координация речи с движением, развитие мелкой моторики рук, обогащение словаря.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Вот плывет большая рыба,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Плавниками шевеля.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ходят по помещению, плавно покачивая опущенными руками, ритмично произнося текст)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Чешуя ее сверкает,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Словно золотом горя.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(Останавливаются)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А глаза ее большие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Смотрят прямо на червя.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(Соединяют пальцы рук в «бинокль» и подносят его к глазам)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И не видят лодку, папу,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Леску, удочку, меня.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(Загибают пальцы на руке)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Рыбка, ты не уплывай,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(Качают головой из стороны в сторону)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Моего червя хватай!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(Держа «удочку» двумя руками, закидывают «крючок»)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Рыба хлопнула хвостом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(Хлопают один раз в ладоши)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И к себе уплыла в дом.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i/>
          <w:sz w:val="28"/>
          <w:szCs w:val="28"/>
        </w:rPr>
        <w:t>(Разворачиваются и идут по помещению, плавно покачивая опушенными руками)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«Земноводные»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      №47</w:t>
      </w:r>
    </w:p>
    <w:p w:rsidR="00B513F6" w:rsidRPr="00844CEE" w:rsidRDefault="00B513F6" w:rsidP="009C1731">
      <w:pPr>
        <w:tabs>
          <w:tab w:val="left" w:pos="3615"/>
        </w:tabs>
        <w:rPr>
          <w:b/>
          <w:sz w:val="28"/>
          <w:szCs w:val="28"/>
        </w:rPr>
      </w:pPr>
      <w:r w:rsidRPr="00844CEE">
        <w:rPr>
          <w:b/>
          <w:sz w:val="28"/>
          <w:szCs w:val="28"/>
        </w:rPr>
        <w:t xml:space="preserve">                                                        «Лягушки»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844CEE">
        <w:rPr>
          <w:b/>
          <w:sz w:val="28"/>
          <w:szCs w:val="28"/>
        </w:rPr>
        <w:t>Программное содержание:</w:t>
      </w:r>
      <w:r w:rsidRPr="00EB25B4">
        <w:rPr>
          <w:sz w:val="28"/>
          <w:szCs w:val="28"/>
        </w:rPr>
        <w:t xml:space="preserve"> координация речи с движением, обогащение словаря, работа над темпом и ритмом речи, развитие творческого воображения.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На болотистой лужайке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Забренчала балалайка.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(Дети совершают прыжки на обеих ногах, присев на корточки, уперев руки в колени, двигаясь по кругу друг за другом)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Стадо целое лягушек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Отдыхает на опушке.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(Меняют направление движения)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«Раз, два. Раз, два.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Кваки – кваки – кваки - ква.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(Встают, поворачиваются лицом в круг, совершают прыжки вприсядку)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Мы, лягушки - попрыгушки,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Молодые и старушки.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(Вновь прыгают по кругу на корточках)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Громко квакаем в болоте.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Где таких певиц найдете?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(Опять меняют направление движения)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Раз, два. Раз, два.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>Кваки – кваки – кваки – ква.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  <w:r w:rsidRPr="00EB25B4">
        <w:rPr>
          <w:i/>
          <w:sz w:val="28"/>
          <w:szCs w:val="28"/>
        </w:rPr>
        <w:t>(Встают, поворачиваются лицом в круг, совершают прыжки вприсядку)</w:t>
      </w: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  <w:r w:rsidRPr="00EB25B4">
        <w:rPr>
          <w:sz w:val="28"/>
          <w:szCs w:val="28"/>
        </w:rPr>
        <w:t xml:space="preserve">                                                           </w:t>
      </w:r>
    </w:p>
    <w:p w:rsidR="00B513F6" w:rsidRPr="00EB25B4" w:rsidRDefault="00B513F6" w:rsidP="009C1731">
      <w:pPr>
        <w:tabs>
          <w:tab w:val="left" w:pos="3615"/>
        </w:tabs>
        <w:rPr>
          <w:i/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361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 w:rsidP="009C1731">
      <w:pPr>
        <w:tabs>
          <w:tab w:val="left" w:pos="2145"/>
        </w:tabs>
        <w:rPr>
          <w:sz w:val="28"/>
          <w:szCs w:val="28"/>
        </w:rPr>
      </w:pPr>
    </w:p>
    <w:p w:rsidR="00B513F6" w:rsidRPr="00EB25B4" w:rsidRDefault="00B513F6">
      <w:pPr>
        <w:rPr>
          <w:sz w:val="28"/>
          <w:szCs w:val="28"/>
        </w:rPr>
      </w:pPr>
    </w:p>
    <w:sectPr w:rsidR="00B513F6" w:rsidRPr="00EB25B4" w:rsidSect="0002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0DFE"/>
    <w:multiLevelType w:val="hybridMultilevel"/>
    <w:tmpl w:val="14D6D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731"/>
    <w:rsid w:val="00026C93"/>
    <w:rsid w:val="001D7B87"/>
    <w:rsid w:val="002B1765"/>
    <w:rsid w:val="003464F3"/>
    <w:rsid w:val="003A29D1"/>
    <w:rsid w:val="007C7466"/>
    <w:rsid w:val="00810A06"/>
    <w:rsid w:val="0084080C"/>
    <w:rsid w:val="00844CEE"/>
    <w:rsid w:val="0085782F"/>
    <w:rsid w:val="008579AC"/>
    <w:rsid w:val="00951D8A"/>
    <w:rsid w:val="009C1731"/>
    <w:rsid w:val="00AE551B"/>
    <w:rsid w:val="00B0418F"/>
    <w:rsid w:val="00B513F6"/>
    <w:rsid w:val="00C33034"/>
    <w:rsid w:val="00E90383"/>
    <w:rsid w:val="00EB25B4"/>
    <w:rsid w:val="00F4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29D1"/>
    <w:pPr>
      <w:keepNext/>
      <w:shd w:val="clear" w:color="auto" w:fill="FFFFFF"/>
      <w:autoSpaceDE w:val="0"/>
      <w:autoSpaceDN w:val="0"/>
      <w:adjustRightInd w:val="0"/>
      <w:ind w:left="300"/>
      <w:jc w:val="center"/>
      <w:outlineLvl w:val="0"/>
    </w:pPr>
    <w:rPr>
      <w:rFonts w:ascii="Monotype Corsiva" w:hAnsi="Monotype Corsiva" w:cs="Arial"/>
      <w:b/>
      <w:bCs/>
      <w:i/>
      <w:iCs/>
      <w:color w:val="000000"/>
      <w:sz w:val="9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29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29D1"/>
    <w:pPr>
      <w:keepNext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29D1"/>
    <w:pPr>
      <w:keepNext/>
      <w:spacing w:line="360" w:lineRule="auto"/>
      <w:jc w:val="center"/>
      <w:outlineLvl w:val="3"/>
    </w:pPr>
    <w:rPr>
      <w:b/>
      <w:i/>
      <w:sz w:val="40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29D1"/>
    <w:pPr>
      <w:keepNext/>
      <w:outlineLvl w:val="7"/>
    </w:pPr>
    <w:rPr>
      <w:b/>
      <w:bCs/>
      <w:i/>
      <w:iCs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29D1"/>
    <w:rPr>
      <w:rFonts w:ascii="Monotype Corsiva" w:hAnsi="Monotype Corsiva" w:cs="Arial"/>
      <w:b/>
      <w:bCs/>
      <w:i/>
      <w:iCs/>
      <w:color w:val="000000"/>
      <w:sz w:val="28"/>
      <w:szCs w:val="28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29D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A29D1"/>
    <w:rPr>
      <w:rFonts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A29D1"/>
    <w:rPr>
      <w:rFonts w:cs="Times New Roman"/>
      <w:b/>
      <w:i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A29D1"/>
    <w:rPr>
      <w:rFonts w:cs="Times New Roman"/>
      <w:b/>
      <w:bCs/>
      <w:i/>
      <w:iCs/>
      <w:sz w:val="24"/>
      <w:szCs w:val="24"/>
    </w:rPr>
  </w:style>
  <w:style w:type="paragraph" w:customStyle="1" w:styleId="c1">
    <w:name w:val="c1"/>
    <w:basedOn w:val="Normal"/>
    <w:uiPriority w:val="99"/>
    <w:rsid w:val="009C17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C173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35</Pages>
  <Words>6526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8</cp:revision>
  <cp:lastPrinted>2020-04-14T02:27:00Z</cp:lastPrinted>
  <dcterms:created xsi:type="dcterms:W3CDTF">2012-10-27T20:26:00Z</dcterms:created>
  <dcterms:modified xsi:type="dcterms:W3CDTF">2020-04-14T02:34:00Z</dcterms:modified>
</cp:coreProperties>
</file>