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0F" w:rsidRPr="00E17D8E" w:rsidRDefault="0054050F" w:rsidP="00E17D8E">
      <w:pPr>
        <w:spacing w:line="240" w:lineRule="auto"/>
        <w:ind w:firstLine="567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  <w:r w:rsidRPr="00E17D8E">
        <w:rPr>
          <w:rFonts w:ascii="Times New Roman" w:hAnsi="Times New Roman"/>
          <w:b/>
          <w:sz w:val="32"/>
          <w:szCs w:val="28"/>
        </w:rPr>
        <w:t>Конспект НОД по ФЭМП во второй младшей группе на тему «Части суток».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 xml:space="preserve">Цель: </w:t>
      </w:r>
      <w:r w:rsidRPr="00E17D8E">
        <w:rPr>
          <w:rFonts w:ascii="Times New Roman" w:hAnsi="Times New Roman"/>
          <w:sz w:val="28"/>
          <w:szCs w:val="28"/>
        </w:rPr>
        <w:t>формирование представлений о частях суток: утро-вечер; день-ночь.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</w:p>
    <w:p w:rsidR="0054050F" w:rsidRPr="00CF2416" w:rsidRDefault="0054050F" w:rsidP="00E17D8E">
      <w:pPr>
        <w:spacing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E17D8E">
        <w:rPr>
          <w:rFonts w:ascii="Times New Roman" w:hAnsi="Times New Roman"/>
          <w:i/>
          <w:sz w:val="28"/>
          <w:szCs w:val="28"/>
        </w:rPr>
        <w:t xml:space="preserve">1. </w:t>
      </w:r>
      <w:r w:rsidRPr="00CF2416">
        <w:rPr>
          <w:rFonts w:ascii="Times New Roman" w:hAnsi="Times New Roman"/>
          <w:b/>
          <w:i/>
          <w:sz w:val="28"/>
          <w:szCs w:val="28"/>
        </w:rPr>
        <w:t xml:space="preserve">Образовательные: 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Формировать представление о частях суток.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Совершенствовать умение детей сравнивать два предмета по размеру: широкий-узкий.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Закрепить умение понимать вопрос «сколько?» и при ответе пользоваться словами «много», «один».</w:t>
      </w:r>
    </w:p>
    <w:p w:rsidR="0054050F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17D8E">
        <w:rPr>
          <w:rFonts w:ascii="Times New Roman" w:hAnsi="Times New Roman"/>
          <w:i/>
          <w:sz w:val="28"/>
          <w:szCs w:val="28"/>
        </w:rPr>
        <w:t xml:space="preserve">2. </w:t>
      </w:r>
      <w:r w:rsidRPr="00CF2416"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Развивать у детей внимание, навыки сравнительного анализа.</w:t>
      </w:r>
    </w:p>
    <w:p w:rsidR="0054050F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17D8E">
        <w:rPr>
          <w:rFonts w:ascii="Times New Roman" w:hAnsi="Times New Roman"/>
          <w:i/>
          <w:sz w:val="28"/>
          <w:szCs w:val="28"/>
        </w:rPr>
        <w:t xml:space="preserve">3. </w:t>
      </w:r>
      <w:r w:rsidRPr="00CF2416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Воспитывать доброжелательное отношение друг к другу, навыки коллективного взаимодействия.</w:t>
      </w:r>
    </w:p>
    <w:p w:rsidR="0054050F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Рассматривание иллюстраций на тему «сутки».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Сравнение двух полосок по величине.</w:t>
      </w: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Оборудование: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Иллюстрации на тему «Части суток» (раздаточный материал).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 xml:space="preserve">Два  «ручейка»-широкий(ширина </w:t>
      </w:r>
      <w:smartTag w:uri="urn:schemas-microsoft-com:office:smarttags" w:element="metricconverter">
        <w:smartTagPr>
          <w:attr w:name="ProductID" w:val="35 см"/>
        </w:smartTagPr>
        <w:r w:rsidRPr="00E17D8E">
          <w:rPr>
            <w:rFonts w:ascii="Times New Roman" w:hAnsi="Times New Roman"/>
            <w:sz w:val="28"/>
            <w:szCs w:val="28"/>
          </w:rPr>
          <w:t>35 см</w:t>
        </w:r>
      </w:smartTag>
      <w:r w:rsidRPr="00E17D8E">
        <w:rPr>
          <w:rFonts w:ascii="Times New Roman" w:hAnsi="Times New Roman"/>
          <w:sz w:val="28"/>
          <w:szCs w:val="28"/>
        </w:rPr>
        <w:t xml:space="preserve">.) и узкий(ширина </w:t>
      </w:r>
      <w:smartTag w:uri="urn:schemas-microsoft-com:office:smarttags" w:element="metricconverter">
        <w:smartTagPr>
          <w:attr w:name="ProductID" w:val="15 см"/>
        </w:smartTagPr>
        <w:r w:rsidRPr="00E17D8E">
          <w:rPr>
            <w:rFonts w:ascii="Times New Roman" w:hAnsi="Times New Roman"/>
            <w:sz w:val="28"/>
            <w:szCs w:val="28"/>
          </w:rPr>
          <w:t>15 см</w:t>
        </w:r>
      </w:smartTag>
      <w:r w:rsidRPr="00E17D8E">
        <w:rPr>
          <w:rFonts w:ascii="Times New Roman" w:hAnsi="Times New Roman"/>
          <w:sz w:val="28"/>
          <w:szCs w:val="28"/>
        </w:rPr>
        <w:t>.).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Разноцветные «фонарики» по количеству детей.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Мультимедийный проектор, компьютер, экран.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Магнитофон.</w:t>
      </w: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2416">
        <w:rPr>
          <w:rFonts w:ascii="Times New Roman" w:hAnsi="Times New Roman"/>
          <w:b/>
          <w:i/>
          <w:sz w:val="28"/>
          <w:szCs w:val="28"/>
        </w:rPr>
        <w:t>Виды детской деятельности</w:t>
      </w:r>
      <w:r w:rsidRPr="00CF2416">
        <w:rPr>
          <w:rFonts w:ascii="Times New Roman" w:hAnsi="Times New Roman"/>
          <w:b/>
          <w:sz w:val="28"/>
          <w:szCs w:val="28"/>
        </w:rPr>
        <w:t>:</w:t>
      </w:r>
      <w:r w:rsidRPr="00E17D8E">
        <w:rPr>
          <w:rFonts w:ascii="Times New Roman" w:hAnsi="Times New Roman"/>
          <w:sz w:val="28"/>
          <w:szCs w:val="28"/>
        </w:rPr>
        <w:t xml:space="preserve"> игровые, коммуникативные, познавательно-исследовательские, музыкальная.</w:t>
      </w: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2416">
        <w:rPr>
          <w:rFonts w:ascii="Times New Roman" w:hAnsi="Times New Roman"/>
          <w:b/>
          <w:i/>
          <w:sz w:val="28"/>
          <w:szCs w:val="28"/>
        </w:rPr>
        <w:t>Методические приемы</w:t>
      </w:r>
      <w:r w:rsidRPr="00CF2416">
        <w:rPr>
          <w:rFonts w:ascii="Times New Roman" w:hAnsi="Times New Roman"/>
          <w:b/>
          <w:sz w:val="28"/>
          <w:szCs w:val="28"/>
        </w:rPr>
        <w:t>:</w:t>
      </w:r>
      <w:r w:rsidRPr="00E17D8E">
        <w:rPr>
          <w:rFonts w:ascii="Times New Roman" w:hAnsi="Times New Roman"/>
          <w:sz w:val="28"/>
          <w:szCs w:val="28"/>
        </w:rPr>
        <w:t>наглядные, словесные, игровые, сюрпризный момент</w:t>
      </w:r>
      <w:r>
        <w:rPr>
          <w:rFonts w:ascii="Times New Roman" w:hAnsi="Times New Roman"/>
          <w:sz w:val="28"/>
          <w:szCs w:val="28"/>
        </w:rPr>
        <w:t>, практические</w:t>
      </w:r>
      <w:r w:rsidRPr="00E17D8E">
        <w:rPr>
          <w:rFonts w:ascii="Times New Roman" w:hAnsi="Times New Roman"/>
          <w:sz w:val="28"/>
          <w:szCs w:val="28"/>
        </w:rPr>
        <w:t>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Ход НОД.</w:t>
      </w:r>
    </w:p>
    <w:p w:rsidR="0054050F" w:rsidRPr="00F622F8" w:rsidRDefault="0054050F" w:rsidP="00E17D8E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CF2416">
        <w:rPr>
          <w:rFonts w:ascii="Times New Roman" w:hAnsi="Times New Roman"/>
          <w:b/>
          <w:i/>
          <w:sz w:val="28"/>
          <w:szCs w:val="28"/>
        </w:rPr>
        <w:t>Вводная часть</w:t>
      </w:r>
      <w:r w:rsidRPr="00E17D8E">
        <w:rPr>
          <w:rFonts w:ascii="Times New Roman" w:hAnsi="Times New Roman"/>
          <w:i/>
          <w:sz w:val="28"/>
          <w:szCs w:val="28"/>
        </w:rPr>
        <w:t>: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E17D8E">
        <w:rPr>
          <w:rFonts w:ascii="Times New Roman" w:hAnsi="Times New Roman"/>
          <w:sz w:val="28"/>
          <w:szCs w:val="28"/>
          <w:u w:val="single"/>
        </w:rPr>
        <w:t>Приветствие «Друг»:</w:t>
      </w:r>
    </w:p>
    <w:p w:rsidR="0054050F" w:rsidRPr="00E17D8E" w:rsidRDefault="0054050F" w:rsidP="00E17D8E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Собрались все дети в круг,</w:t>
      </w:r>
    </w:p>
    <w:p w:rsidR="0054050F" w:rsidRPr="00E17D8E" w:rsidRDefault="0054050F" w:rsidP="00E17D8E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Я-твой друг и ты- мой друг.</w:t>
      </w:r>
    </w:p>
    <w:p w:rsidR="0054050F" w:rsidRPr="00E17D8E" w:rsidRDefault="0054050F" w:rsidP="00E17D8E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Вместе за руки возьмемся</w:t>
      </w:r>
    </w:p>
    <w:p w:rsidR="0054050F" w:rsidRPr="00E17D8E" w:rsidRDefault="0054050F" w:rsidP="00E17D8E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И друг другу улыбнемся!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Воспитатель:</w:t>
      </w:r>
      <w:r w:rsidRPr="00E17D8E">
        <w:rPr>
          <w:rFonts w:ascii="Times New Roman" w:hAnsi="Times New Roman"/>
          <w:sz w:val="28"/>
          <w:szCs w:val="28"/>
        </w:rPr>
        <w:t xml:space="preserve"> Сегодня,ребята, на занятии математикой у нас будет много интересного. Занимайте свои места.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E17D8E">
        <w:rPr>
          <w:rFonts w:ascii="Times New Roman" w:hAnsi="Times New Roman"/>
          <w:i/>
          <w:sz w:val="28"/>
          <w:szCs w:val="28"/>
        </w:rPr>
        <w:t>Звучит песня «Чебурашка» муз. Шаинского ,сл. А.Тимофеевского.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Воспитатель:</w:t>
      </w:r>
      <w:r w:rsidRPr="00E17D8E">
        <w:rPr>
          <w:rFonts w:ascii="Times New Roman" w:hAnsi="Times New Roman"/>
          <w:sz w:val="28"/>
          <w:szCs w:val="28"/>
        </w:rPr>
        <w:t>Кто-то в гости кнам спешит, «Здравствуйте»-нам говорит.Узнали, кто это?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Чебурашка.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 Конечно, он пришел к нам в гости. Он любит играть и заниматься.Здравствуй, Чебурашка, какой ты красивый</w:t>
      </w:r>
      <w:r>
        <w:rPr>
          <w:rFonts w:ascii="Times New Roman" w:hAnsi="Times New Roman"/>
          <w:sz w:val="28"/>
          <w:szCs w:val="28"/>
        </w:rPr>
        <w:t>.Мы рады, что ты пришел к нам в гости.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i/>
          <w:sz w:val="28"/>
          <w:szCs w:val="28"/>
        </w:rPr>
        <w:t>Чебурашка</w:t>
      </w:r>
      <w:r w:rsidRPr="00E17D8E">
        <w:rPr>
          <w:rFonts w:ascii="Times New Roman" w:hAnsi="Times New Roman"/>
          <w:sz w:val="28"/>
          <w:szCs w:val="28"/>
        </w:rPr>
        <w:t>: Здравствуйте, ребята!</w:t>
      </w:r>
      <w:r>
        <w:rPr>
          <w:rFonts w:ascii="Times New Roman" w:hAnsi="Times New Roman"/>
          <w:sz w:val="28"/>
          <w:szCs w:val="28"/>
        </w:rPr>
        <w:t xml:space="preserve"> Я к вас пришел в гости не просто так, а я хочу чтобы вы мне помогли. Я не знаю когда бывает солнышко, а когда луна! Все надо мной смеются, поможете мне? </w:t>
      </w:r>
    </w:p>
    <w:p w:rsidR="0054050F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Ребята поможем Чебурашке. (</w:t>
      </w:r>
      <w:r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) Чебурашка д</w:t>
      </w:r>
      <w:r w:rsidRPr="00E17D8E">
        <w:rPr>
          <w:rFonts w:ascii="Times New Roman" w:hAnsi="Times New Roman"/>
          <w:sz w:val="28"/>
          <w:szCs w:val="28"/>
        </w:rPr>
        <w:t>авай</w:t>
      </w:r>
      <w:r>
        <w:rPr>
          <w:rFonts w:ascii="Times New Roman" w:hAnsi="Times New Roman"/>
          <w:sz w:val="28"/>
          <w:szCs w:val="28"/>
        </w:rPr>
        <w:t xml:space="preserve"> ты </w:t>
      </w:r>
      <w:r w:rsidRPr="00E17D8E">
        <w:rPr>
          <w:rFonts w:ascii="Times New Roman" w:hAnsi="Times New Roman"/>
          <w:sz w:val="28"/>
          <w:szCs w:val="28"/>
        </w:rPr>
        <w:t xml:space="preserve"> рассмотри</w:t>
      </w:r>
      <w:r>
        <w:rPr>
          <w:rFonts w:ascii="Times New Roman" w:hAnsi="Times New Roman"/>
          <w:sz w:val="28"/>
          <w:szCs w:val="28"/>
        </w:rPr>
        <w:t>шь</w:t>
      </w:r>
      <w:r w:rsidRPr="00E17D8E">
        <w:rPr>
          <w:rFonts w:ascii="Times New Roman" w:hAnsi="Times New Roman"/>
          <w:sz w:val="28"/>
          <w:szCs w:val="28"/>
        </w:rPr>
        <w:t xml:space="preserve"> картинки на экране</w:t>
      </w:r>
      <w:r>
        <w:rPr>
          <w:rFonts w:ascii="Times New Roman" w:hAnsi="Times New Roman"/>
          <w:sz w:val="28"/>
          <w:szCs w:val="28"/>
        </w:rPr>
        <w:t xml:space="preserve"> вместе с ребятами</w:t>
      </w:r>
      <w:r w:rsidRPr="00E17D8E">
        <w:rPr>
          <w:rFonts w:ascii="Times New Roman" w:hAnsi="Times New Roman"/>
          <w:sz w:val="28"/>
          <w:szCs w:val="28"/>
        </w:rPr>
        <w:t>.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i/>
          <w:sz w:val="28"/>
          <w:szCs w:val="28"/>
        </w:rPr>
        <w:t>Чебурашка</w:t>
      </w:r>
      <w:r w:rsidRPr="00E17D8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Конечно, я согласен.</w:t>
      </w:r>
    </w:p>
    <w:p w:rsidR="0054050F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4050F" w:rsidRPr="00CF2416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F2416">
        <w:rPr>
          <w:rFonts w:ascii="Times New Roman" w:hAnsi="Times New Roman"/>
          <w:b/>
          <w:i/>
          <w:sz w:val="28"/>
          <w:szCs w:val="28"/>
        </w:rPr>
        <w:t>Основная часть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:Солнце просыпается,в небо поднимается, Когда это бывает?</w:t>
      </w: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: Утром</w:t>
      </w:r>
      <w:r w:rsidRPr="00E17D8E">
        <w:rPr>
          <w:rFonts w:ascii="Times New Roman" w:hAnsi="Times New Roman"/>
          <w:sz w:val="28"/>
          <w:szCs w:val="28"/>
        </w:rPr>
        <w:t>.(Я просыпаюсь утром).</w:t>
      </w:r>
    </w:p>
    <w:p w:rsidR="0054050F" w:rsidRPr="00E17D8E" w:rsidRDefault="0054050F" w:rsidP="0043180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 это бывает: птички просыпаются, солнце поднимается?</w:t>
      </w:r>
    </w:p>
    <w:p w:rsidR="0054050F" w:rsidRPr="0043180D" w:rsidRDefault="0054050F" w:rsidP="00490E9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3180D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 xml:space="preserve">: Утром. </w:t>
      </w:r>
    </w:p>
    <w:p w:rsidR="0054050F" w:rsidRPr="00E17D8E" w:rsidRDefault="0054050F" w:rsidP="00490E9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 мальчик проснулся? Когда его петушок разбудил?</w:t>
      </w:r>
    </w:p>
    <w:p w:rsidR="0054050F" w:rsidRPr="00E17D8E" w:rsidRDefault="0054050F" w:rsidP="00490E9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3180D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>: Мальчик проснулся утром.</w:t>
      </w:r>
    </w:p>
    <w:p w:rsidR="0054050F" w:rsidRPr="00E17D8E" w:rsidRDefault="0054050F" w:rsidP="00490E9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</w:t>
      </w:r>
      <w:r w:rsidRPr="00E17D8E">
        <w:rPr>
          <w:rFonts w:ascii="Times New Roman" w:hAnsi="Times New Roman"/>
          <w:sz w:val="28"/>
          <w:szCs w:val="28"/>
        </w:rPr>
        <w:t>огда мальчик умывается?</w:t>
      </w:r>
    </w:p>
    <w:p w:rsidR="0054050F" w:rsidRPr="00E17D8E" w:rsidRDefault="0054050F" w:rsidP="00490E9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3180D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>: Мальчик умывается утром.</w:t>
      </w:r>
    </w:p>
    <w:p w:rsidR="0054050F" w:rsidRPr="00E17D8E" w:rsidRDefault="0054050F" w:rsidP="00490E9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 Когда дети делают зарядку?</w:t>
      </w:r>
    </w:p>
    <w:p w:rsidR="0054050F" w:rsidRPr="00E17D8E" w:rsidRDefault="0054050F" w:rsidP="00490E9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FB2285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>: Дети делают зарядку утром.</w:t>
      </w:r>
    </w:p>
    <w:p w:rsidR="0054050F" w:rsidRPr="00E17D8E" w:rsidRDefault="0054050F" w:rsidP="00FB228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а давайте и мы покажем Чебурашке, как мы делаем зарядку.</w:t>
      </w:r>
    </w:p>
    <w:p w:rsidR="0054050F" w:rsidRPr="00FB2285" w:rsidRDefault="0054050F" w:rsidP="00FB2285">
      <w:pPr>
        <w:spacing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B2285">
        <w:rPr>
          <w:rFonts w:ascii="Times New Roman" w:hAnsi="Times New Roman"/>
          <w:b/>
          <w:i/>
          <w:sz w:val="28"/>
          <w:szCs w:val="28"/>
          <w:u w:val="single"/>
        </w:rPr>
        <w:t>Пальчиковая гимнастика «барашки».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Захотели утром рано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622F8">
        <w:rPr>
          <w:rFonts w:ascii="Times New Roman" w:hAnsi="Times New Roman"/>
          <w:sz w:val="24"/>
          <w:szCs w:val="28"/>
        </w:rPr>
        <w:t>Ладони обеих рук опущены вниз. Локти</w:t>
      </w:r>
    </w:p>
    <w:p w:rsidR="0054050F" w:rsidRPr="00F622F8" w:rsidRDefault="0054050F" w:rsidP="00E17D8E">
      <w:pPr>
        <w:spacing w:line="240" w:lineRule="auto"/>
        <w:ind w:firstLine="567"/>
        <w:rPr>
          <w:rFonts w:ascii="Times New Roman" w:hAnsi="Times New Roman"/>
          <w:sz w:val="24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Пободаться два барана.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622F8">
        <w:rPr>
          <w:rFonts w:ascii="Times New Roman" w:hAnsi="Times New Roman"/>
          <w:sz w:val="24"/>
          <w:szCs w:val="28"/>
        </w:rPr>
        <w:t>разведены в разные стороны.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 xml:space="preserve">Выставив рога свои,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622F8">
        <w:rPr>
          <w:rFonts w:ascii="Times New Roman" w:hAnsi="Times New Roman"/>
          <w:sz w:val="24"/>
          <w:szCs w:val="28"/>
        </w:rPr>
        <w:t>Указательные пальцы и мизинцы обе</w:t>
      </w:r>
      <w:r>
        <w:rPr>
          <w:rFonts w:ascii="Times New Roman" w:hAnsi="Times New Roman"/>
          <w:sz w:val="24"/>
          <w:szCs w:val="28"/>
        </w:rPr>
        <w:t>и</w:t>
      </w:r>
      <w:r w:rsidRPr="00F622F8">
        <w:rPr>
          <w:rFonts w:ascii="Times New Roman" w:hAnsi="Times New Roman"/>
          <w:sz w:val="24"/>
          <w:szCs w:val="28"/>
        </w:rPr>
        <w:t>х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 xml:space="preserve">Бой затеяли они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622F8">
        <w:rPr>
          <w:rFonts w:ascii="Times New Roman" w:hAnsi="Times New Roman"/>
          <w:sz w:val="24"/>
          <w:szCs w:val="28"/>
        </w:rPr>
        <w:t>рук согнуты колечком и выдаютсявперед</w:t>
      </w:r>
      <w:r w:rsidRPr="00E17D8E">
        <w:rPr>
          <w:rFonts w:ascii="Times New Roman" w:hAnsi="Times New Roman"/>
          <w:sz w:val="28"/>
          <w:szCs w:val="28"/>
        </w:rPr>
        <w:t>,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Долго так они бодались,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622F8">
        <w:rPr>
          <w:rFonts w:ascii="Times New Roman" w:hAnsi="Times New Roman"/>
          <w:sz w:val="24"/>
          <w:szCs w:val="28"/>
        </w:rPr>
        <w:t>изображая рога барашков</w:t>
      </w:r>
      <w:r w:rsidRPr="00E17D8E">
        <w:rPr>
          <w:rFonts w:ascii="Times New Roman" w:hAnsi="Times New Roman"/>
          <w:sz w:val="28"/>
          <w:szCs w:val="28"/>
        </w:rPr>
        <w:t>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Друг за друга все цеплялись.</w:t>
      </w:r>
      <w:r>
        <w:rPr>
          <w:rFonts w:ascii="Times New Roman" w:hAnsi="Times New Roman"/>
          <w:sz w:val="28"/>
          <w:szCs w:val="28"/>
        </w:rPr>
        <w:tab/>
      </w:r>
      <w:r w:rsidRPr="00F622F8">
        <w:rPr>
          <w:rFonts w:ascii="Times New Roman" w:hAnsi="Times New Roman"/>
          <w:sz w:val="24"/>
          <w:szCs w:val="28"/>
        </w:rPr>
        <w:t>Остальные пальцы прижаты к ладоням</w:t>
      </w:r>
      <w:r w:rsidRPr="00E17D8E">
        <w:rPr>
          <w:rFonts w:ascii="Times New Roman" w:hAnsi="Times New Roman"/>
          <w:sz w:val="28"/>
          <w:szCs w:val="28"/>
        </w:rPr>
        <w:t>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Но к обеду, вдруг устав,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622F8">
        <w:rPr>
          <w:rFonts w:ascii="Times New Roman" w:hAnsi="Times New Roman"/>
          <w:sz w:val="24"/>
          <w:szCs w:val="28"/>
        </w:rPr>
        <w:t xml:space="preserve">Бодаться рогами, слегка ударяя 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Разошлись, рога подняв.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96F0E">
        <w:rPr>
          <w:rFonts w:ascii="Times New Roman" w:hAnsi="Times New Roman"/>
          <w:sz w:val="24"/>
          <w:szCs w:val="28"/>
        </w:rPr>
        <w:t>согнутыми пальцами</w:t>
      </w:r>
      <w:r w:rsidRPr="00E17D8E">
        <w:rPr>
          <w:rFonts w:ascii="Times New Roman" w:hAnsi="Times New Roman"/>
          <w:sz w:val="28"/>
          <w:szCs w:val="28"/>
        </w:rPr>
        <w:t>.</w:t>
      </w: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396F0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:Ребятки,на моей картинке утро обозначено розовым</w:t>
      </w:r>
      <w:r>
        <w:rPr>
          <w:rFonts w:ascii="Times New Roman" w:hAnsi="Times New Roman"/>
          <w:sz w:val="28"/>
          <w:szCs w:val="28"/>
        </w:rPr>
        <w:t xml:space="preserve"> цветом</w:t>
      </w:r>
      <w:r w:rsidRPr="00E17D8E">
        <w:rPr>
          <w:rFonts w:ascii="Times New Roman" w:hAnsi="Times New Roman"/>
          <w:sz w:val="28"/>
          <w:szCs w:val="28"/>
        </w:rPr>
        <w:t xml:space="preserve">,потому что утром солнышко еще только просыпается и не очень жарко греет, поэтому такой нежный цвет.Найдите у себя на столах </w:t>
      </w:r>
      <w:r>
        <w:rPr>
          <w:rFonts w:ascii="Times New Roman" w:hAnsi="Times New Roman"/>
          <w:sz w:val="28"/>
          <w:szCs w:val="28"/>
        </w:rPr>
        <w:t>кружок розового цвета</w:t>
      </w:r>
      <w:r w:rsidRPr="00E17D8E">
        <w:rPr>
          <w:rFonts w:ascii="Times New Roman" w:hAnsi="Times New Roman"/>
          <w:sz w:val="28"/>
          <w:szCs w:val="28"/>
        </w:rPr>
        <w:t xml:space="preserve"> и покажите Чебурашке.</w:t>
      </w:r>
    </w:p>
    <w:p w:rsidR="0054050F" w:rsidRPr="00E17D8E" w:rsidRDefault="0054050F" w:rsidP="00396F0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 какие вы молодцы, все справились. А теперь давайте расскажем Чебурашке, что происходит дальше.</w:t>
      </w:r>
    </w:p>
    <w:p w:rsidR="0054050F" w:rsidRPr="00E17D8E" w:rsidRDefault="0054050F" w:rsidP="008561D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 Солнышко проснулось, детям улыбнулось. Посмотрите, какое красивое солнышко, оно светит ярко, день наступил. Когда солнышко светит ярко?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62F66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Днем.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:Дети играют на прогулке, солнце светит ярко. Когда это бывает?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62F66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Днем.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 уточки гуляют?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62F66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>: Уточки гуляют днем.</w:t>
      </w:r>
    </w:p>
    <w:p w:rsidR="0054050F" w:rsidRPr="00E17D8E" w:rsidRDefault="0054050F" w:rsidP="00315DA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:Солнце светит ярко, все гуляют. Когда это бывает?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15DA4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Днем.</w:t>
      </w:r>
    </w:p>
    <w:p w:rsidR="0054050F" w:rsidRPr="007C45D2" w:rsidRDefault="0054050F" w:rsidP="007C45D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 xml:space="preserve">:Ребята, день у меня на </w:t>
      </w:r>
      <w:r>
        <w:rPr>
          <w:rFonts w:ascii="Times New Roman" w:hAnsi="Times New Roman"/>
          <w:sz w:val="28"/>
          <w:szCs w:val="28"/>
        </w:rPr>
        <w:t>карточке обозначен белым цветом</w:t>
      </w:r>
      <w:r w:rsidRPr="00E17D8E">
        <w:rPr>
          <w:rFonts w:ascii="Times New Roman" w:hAnsi="Times New Roman"/>
          <w:sz w:val="28"/>
          <w:szCs w:val="28"/>
        </w:rPr>
        <w:t>.Найдите у себя на столах белые кружочки и покажите карточки Чебурашке. Молодцы, ребятки.</w:t>
      </w:r>
      <w:r>
        <w:rPr>
          <w:rFonts w:ascii="Times New Roman" w:hAnsi="Times New Roman"/>
          <w:sz w:val="28"/>
          <w:szCs w:val="28"/>
        </w:rPr>
        <w:t xml:space="preserve"> Ну а днем мы с вами отдыхаем.</w:t>
      </w:r>
    </w:p>
    <w:p w:rsidR="0054050F" w:rsidRPr="007C45D2" w:rsidRDefault="0054050F" w:rsidP="007C45D2">
      <w:pPr>
        <w:spacing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C45D2">
        <w:rPr>
          <w:rFonts w:ascii="Times New Roman" w:hAnsi="Times New Roman"/>
          <w:b/>
          <w:i/>
          <w:sz w:val="28"/>
          <w:szCs w:val="28"/>
          <w:u w:val="single"/>
        </w:rPr>
        <w:t>Кинезиологическое упражнение «кулак,ребро, ладонь».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Детям предлагается по команде воспитателя изобразить своими руками на столе кулак,ребро ладони или ладонь.</w:t>
      </w:r>
    </w:p>
    <w:p w:rsidR="0054050F" w:rsidRPr="00E17D8E" w:rsidRDefault="0054050F" w:rsidP="007C45D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 Небо потемнело,солнышко спать захотело. Глазки закрывает, когда это бывает?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163CD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Вечером.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 солнышко уходит?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163CD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Вечером.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 Когда мальчик играет?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163CD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Мальчик играет вечером.</w:t>
      </w:r>
    </w:p>
    <w:p w:rsidR="0054050F" w:rsidRPr="00E17D8E" w:rsidRDefault="0054050F" w:rsidP="00C163C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:Сонный Мишка лег в кровать, скоро Мишка будет спать.Когда это бывает?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163CD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Вечером.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:Солнышко уходит ,небо темнеет, птички засыпают, когда это бывает?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163CD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Вечером.</w:t>
      </w:r>
    </w:p>
    <w:p w:rsidR="0054050F" w:rsidRDefault="0054050F" w:rsidP="001809B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:Правильно, ребятки, на карточке вечер изображен синим цветом, найдите у себя на столе синий кружок и покажите Чебурашке.</w:t>
      </w:r>
      <w:r>
        <w:rPr>
          <w:rFonts w:ascii="Times New Roman" w:hAnsi="Times New Roman"/>
          <w:sz w:val="28"/>
          <w:szCs w:val="28"/>
        </w:rPr>
        <w:t xml:space="preserve"> Молодцы! Ну а теперь давайте посмотрим как Солнышко ложится спать?</w:t>
      </w:r>
    </w:p>
    <w:p w:rsidR="0054050F" w:rsidRPr="001809BB" w:rsidRDefault="0054050F" w:rsidP="001809BB">
      <w:pPr>
        <w:spacing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809BB">
        <w:rPr>
          <w:rFonts w:ascii="Times New Roman" w:hAnsi="Times New Roman"/>
          <w:b/>
          <w:i/>
          <w:sz w:val="28"/>
          <w:szCs w:val="28"/>
          <w:u w:val="single"/>
        </w:rPr>
        <w:t>Глазодвигательная гимнастика с использованием ИКТ.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:Посмотрите, дети ,Месяц на небе, звездочки светят. Когда это бывает?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D671E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Ночью.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 мальчик спит?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58716C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>: Ночью.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 спят бычок и медвежонок?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58716C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Ночью.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:Что делают воробей и белочка?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58716C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Спят.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 они спят?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58716C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Они спят ночью.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 спит ежик?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C7A2A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Ежик спит ночью.</w:t>
      </w:r>
    </w:p>
    <w:p w:rsidR="0054050F" w:rsidRPr="00E17D8E" w:rsidRDefault="0054050F" w:rsidP="001C7A2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:Месяц на небе, это ночь наступила. Что мы делаем ночью?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C7A2A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Мы ночью спим.</w:t>
      </w:r>
    </w:p>
    <w:p w:rsidR="0054050F" w:rsidRPr="00E17D8E" w:rsidRDefault="0054050F" w:rsidP="001C7A2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 xml:space="preserve">:На карточке ночь изображена </w:t>
      </w:r>
      <w:r>
        <w:rPr>
          <w:rFonts w:ascii="Times New Roman" w:hAnsi="Times New Roman"/>
          <w:sz w:val="28"/>
          <w:szCs w:val="28"/>
        </w:rPr>
        <w:t>черным цветом, покажите, ребята</w:t>
      </w:r>
      <w:r w:rsidRPr="00E17D8E">
        <w:rPr>
          <w:rFonts w:ascii="Times New Roman" w:hAnsi="Times New Roman"/>
          <w:sz w:val="28"/>
          <w:szCs w:val="28"/>
        </w:rPr>
        <w:t>, Чебурашке кружки черного цвета.</w:t>
      </w:r>
    </w:p>
    <w:p w:rsidR="0054050F" w:rsidRPr="00E17D8E" w:rsidRDefault="0054050F" w:rsidP="001C7A2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Молодцы! </w:t>
      </w:r>
      <w:r w:rsidRPr="00E17D8E">
        <w:rPr>
          <w:rFonts w:ascii="Times New Roman" w:hAnsi="Times New Roman"/>
          <w:sz w:val="28"/>
          <w:szCs w:val="28"/>
        </w:rPr>
        <w:t>Мы рассмотрели все картинки про утро,день, вечер, ночь.Вспомнили, что делают ребята и зверята утром, днем, вечером и ночью. Чебурашка, ты все запомнил?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C7A2A">
        <w:rPr>
          <w:rFonts w:ascii="Times New Roman" w:hAnsi="Times New Roman"/>
          <w:b/>
          <w:i/>
          <w:sz w:val="28"/>
          <w:szCs w:val="28"/>
        </w:rPr>
        <w:t>Чебурашка</w:t>
      </w:r>
      <w:r w:rsidRPr="00E17D8E">
        <w:rPr>
          <w:rFonts w:ascii="Times New Roman" w:hAnsi="Times New Roman"/>
          <w:sz w:val="28"/>
          <w:szCs w:val="28"/>
        </w:rPr>
        <w:t>: Да, все запомнил.</w:t>
      </w:r>
      <w:r>
        <w:rPr>
          <w:rFonts w:ascii="Times New Roman" w:hAnsi="Times New Roman"/>
          <w:sz w:val="28"/>
          <w:szCs w:val="28"/>
        </w:rPr>
        <w:t xml:space="preserve"> Спасибо Вам.</w:t>
      </w:r>
    </w:p>
    <w:p w:rsidR="0054050F" w:rsidRPr="00E17D8E" w:rsidRDefault="0054050F" w:rsidP="001C7A2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:Молодец, Чебурашка! А мы ,ребята, давайте посчитаем все части суток: утро-один, день-два, вечер- три, ночь-четыре, сколько всего частей суток?</w:t>
      </w: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C7A2A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Четыре.</w:t>
      </w:r>
    </w:p>
    <w:p w:rsidR="0054050F" w:rsidRDefault="0054050F" w:rsidP="0027412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 xml:space="preserve">:Молодцы, ребята! </w:t>
      </w:r>
    </w:p>
    <w:p w:rsidR="0054050F" w:rsidRDefault="0054050F" w:rsidP="0027412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A2A">
        <w:rPr>
          <w:rFonts w:ascii="Times New Roman" w:hAnsi="Times New Roman"/>
          <w:b/>
          <w:i/>
          <w:sz w:val="28"/>
          <w:szCs w:val="28"/>
        </w:rPr>
        <w:t>Чебурашка</w:t>
      </w:r>
      <w:r w:rsidRPr="00E17D8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 мне пора уходить, но я для вас приготовил подарок. Идите по волшебным ручейкам, а за ними увидите домик. В нем вас ждет сюрприз. До свидания!</w:t>
      </w:r>
    </w:p>
    <w:p w:rsidR="0054050F" w:rsidRDefault="0054050F" w:rsidP="0027412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Ну что ребята пойдем посмотрим что для нас приготовил Чебурашка. </w:t>
      </w:r>
    </w:p>
    <w:p w:rsidR="0054050F" w:rsidRPr="00676496" w:rsidRDefault="0054050F" w:rsidP="0027412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6496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676496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.</w:t>
      </w:r>
    </w:p>
    <w:p w:rsidR="0054050F" w:rsidRPr="00676496" w:rsidRDefault="0054050F" w:rsidP="00676496">
      <w:pPr>
        <w:spacing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76496">
        <w:rPr>
          <w:rFonts w:ascii="Times New Roman" w:hAnsi="Times New Roman"/>
          <w:b/>
          <w:i/>
          <w:sz w:val="28"/>
          <w:szCs w:val="28"/>
          <w:u w:val="single"/>
        </w:rPr>
        <w:t>Подвижная игра «ручеек».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:Погуляем по полянке, по дорожке топают ножки. Вышли на лужок, на крутой бережок. Впереди не река, а два ручейка. Где ручейки?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74125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>: Ручейки впереди.(1-2 ответа)</w:t>
      </w:r>
    </w:p>
    <w:p w:rsidR="0054050F" w:rsidRPr="00E17D8E" w:rsidRDefault="0054050F" w:rsidP="0027412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:Мы пойдем вперед. Будем вместе перешагивать через ручейки. Сначала</w:t>
      </w:r>
      <w:r>
        <w:rPr>
          <w:rFonts w:ascii="Times New Roman" w:hAnsi="Times New Roman"/>
          <w:sz w:val="28"/>
          <w:szCs w:val="28"/>
        </w:rPr>
        <w:t xml:space="preserve"> - ч</w:t>
      </w:r>
      <w:r w:rsidRPr="00E17D8E">
        <w:rPr>
          <w:rFonts w:ascii="Times New Roman" w:hAnsi="Times New Roman"/>
          <w:sz w:val="28"/>
          <w:szCs w:val="28"/>
        </w:rPr>
        <w:t>ерез широкий, потом-через узкий.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Воспитатель и дети перешагивают через широкий ручеек.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:Через какой ручеек мы перешагнули?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74125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>: Мы перешагнули через широкий ручеек. (2-3 ответа)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:Идем дальше. Еще один ручеек. Какой он?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74125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Ручеек узкий. (2-3 ответа)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:Перешагиваем через узкий ручеек.</w:t>
      </w:r>
    </w:p>
    <w:p w:rsidR="0054050F" w:rsidRPr="00E17D8E" w:rsidRDefault="0054050F" w:rsidP="0027412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 w:rsidRPr="00E17D8E">
        <w:rPr>
          <w:rFonts w:ascii="Times New Roman" w:hAnsi="Times New Roman"/>
          <w:sz w:val="28"/>
          <w:szCs w:val="28"/>
        </w:rPr>
        <w:t xml:space="preserve"> Сначала </w:t>
      </w:r>
      <w:r>
        <w:rPr>
          <w:rFonts w:ascii="Times New Roman" w:hAnsi="Times New Roman"/>
          <w:sz w:val="28"/>
          <w:szCs w:val="28"/>
        </w:rPr>
        <w:t>в</w:t>
      </w:r>
      <w:r w:rsidRPr="00E17D8E">
        <w:rPr>
          <w:rFonts w:ascii="Times New Roman" w:hAnsi="Times New Roman"/>
          <w:sz w:val="28"/>
          <w:szCs w:val="28"/>
        </w:rPr>
        <w:t xml:space="preserve">ы перешагивали через широкий ручеек, а потом через узкий. Они остались сзади, а впереди- избушка. </w:t>
      </w:r>
      <w:r>
        <w:rPr>
          <w:rFonts w:ascii="Times New Roman" w:hAnsi="Times New Roman"/>
          <w:sz w:val="28"/>
          <w:szCs w:val="28"/>
        </w:rPr>
        <w:t>Идите</w:t>
      </w:r>
      <w:r w:rsidRPr="00E17D8E">
        <w:rPr>
          <w:rFonts w:ascii="Times New Roman" w:hAnsi="Times New Roman"/>
          <w:sz w:val="28"/>
          <w:szCs w:val="28"/>
        </w:rPr>
        <w:t xml:space="preserve"> вперед.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Дети: Вперед к избушке.</w:t>
      </w:r>
    </w:p>
    <w:p w:rsidR="0054050F" w:rsidRPr="00654607" w:rsidRDefault="0054050F" w:rsidP="00654607">
      <w:pPr>
        <w:spacing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4607">
        <w:rPr>
          <w:rFonts w:ascii="Times New Roman" w:hAnsi="Times New Roman"/>
          <w:b/>
          <w:i/>
          <w:sz w:val="28"/>
          <w:szCs w:val="28"/>
          <w:u w:val="single"/>
        </w:rPr>
        <w:t>Подвижная игра «фонарики разноцветные».</w:t>
      </w:r>
    </w:p>
    <w:p w:rsidR="0054050F" w:rsidRPr="00E17D8E" w:rsidRDefault="0054050F" w:rsidP="0065460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 xml:space="preserve">В избушке лежат разноцветные фонарики. Воспитатель раздает каждому по разноцветному фонарику. При этом спрашивает у ребенка, сколько фонариков у него в руках, сколько фонариков у соседа, какого цвета фонарики. 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«Наступила ночь</w:t>
      </w:r>
      <w:r w:rsidRPr="00E17D8E">
        <w:rPr>
          <w:rFonts w:ascii="Times New Roman" w:hAnsi="Times New Roman"/>
          <w:sz w:val="28"/>
          <w:szCs w:val="28"/>
        </w:rPr>
        <w:t>.Стало темно. Зажглись фонарики ночью и пустились в пляс. Сколько танцует фонариков?»- «Много»- « Наступило утро. В комнате стало светло. Погасли фонарики» (дети присели).</w:t>
      </w:r>
    </w:p>
    <w:p w:rsidR="0054050F" w:rsidRPr="00E17D8E" w:rsidRDefault="0054050F" w:rsidP="0065460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Опять наступает вечер, становится темно, зажигаются фонарики и пускаются в пляс. Игра повторяется. После игры дети складывают фонарики в короб</w:t>
      </w:r>
      <w:r>
        <w:rPr>
          <w:rFonts w:ascii="Times New Roman" w:hAnsi="Times New Roman"/>
          <w:sz w:val="28"/>
          <w:szCs w:val="28"/>
        </w:rPr>
        <w:t>ку, а воспитатель спрашивает: «</w:t>
      </w:r>
      <w:r w:rsidRPr="00E17D8E">
        <w:rPr>
          <w:rFonts w:ascii="Times New Roman" w:hAnsi="Times New Roman"/>
          <w:sz w:val="28"/>
          <w:szCs w:val="28"/>
        </w:rPr>
        <w:t>Сколько всего фонариков в коробке?»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654607" w:rsidRDefault="0054050F" w:rsidP="00E17D8E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Заключительная часть.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Рефлексия.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E17D8E">
        <w:rPr>
          <w:rFonts w:ascii="Times New Roman" w:hAnsi="Times New Roman"/>
          <w:sz w:val="28"/>
          <w:szCs w:val="28"/>
        </w:rPr>
        <w:t>Хорошо сегодня занимались. Что делали на занятии?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654607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Вспомнили про части суток: утро, день, вечер, ночь. Перешагивали через широкий и узкий «ручеек». Зажигали фонарики.</w:t>
      </w:r>
    </w:p>
    <w:p w:rsidR="0054050F" w:rsidRPr="00E17D8E" w:rsidRDefault="0054050F" w:rsidP="0065460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 w:rsidRPr="00E17D8E">
        <w:rPr>
          <w:rFonts w:ascii="Times New Roman" w:hAnsi="Times New Roman"/>
          <w:sz w:val="28"/>
          <w:szCs w:val="28"/>
        </w:rPr>
        <w:t xml:space="preserve"> Что было делать трудно на занятии? Кому было легко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E17D8E">
        <w:rPr>
          <w:rFonts w:ascii="Times New Roman" w:hAnsi="Times New Roman"/>
          <w:sz w:val="28"/>
          <w:szCs w:val="28"/>
        </w:rPr>
        <w:t xml:space="preserve"> занятии? 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Очень хорошо все занимались, и дети , и Чебурашка.Занятие окончено.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Литература.</w:t>
      </w:r>
    </w:p>
    <w:p w:rsidR="0054050F" w:rsidRPr="00E17D8E" w:rsidRDefault="0054050F" w:rsidP="00E17D8E">
      <w:pPr>
        <w:pStyle w:val="ListParagraph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Ерофеева Т. И., Павлова Л. Н., Новикова В. П. Математика для дошкольников -2-е изд., доп.- М.: Просвещение,1997.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54050F" w:rsidRPr="00E17D8E" w:rsidSect="00555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106FB"/>
    <w:multiLevelType w:val="hybridMultilevel"/>
    <w:tmpl w:val="E306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C26"/>
    <w:rsid w:val="00074668"/>
    <w:rsid w:val="000C4925"/>
    <w:rsid w:val="001756E3"/>
    <w:rsid w:val="001809BB"/>
    <w:rsid w:val="001C7A2A"/>
    <w:rsid w:val="001E3275"/>
    <w:rsid w:val="002322FF"/>
    <w:rsid w:val="00250ED8"/>
    <w:rsid w:val="00262F66"/>
    <w:rsid w:val="00274125"/>
    <w:rsid w:val="002779D9"/>
    <w:rsid w:val="002D33BF"/>
    <w:rsid w:val="00315DA4"/>
    <w:rsid w:val="00327BEE"/>
    <w:rsid w:val="00396F0E"/>
    <w:rsid w:val="003E379F"/>
    <w:rsid w:val="003F44DD"/>
    <w:rsid w:val="0043180D"/>
    <w:rsid w:val="00490E94"/>
    <w:rsid w:val="004A5DC4"/>
    <w:rsid w:val="004B7951"/>
    <w:rsid w:val="0054050F"/>
    <w:rsid w:val="00555783"/>
    <w:rsid w:val="0058716C"/>
    <w:rsid w:val="00597A98"/>
    <w:rsid w:val="00654607"/>
    <w:rsid w:val="00656244"/>
    <w:rsid w:val="00664BFC"/>
    <w:rsid w:val="00676496"/>
    <w:rsid w:val="0068669D"/>
    <w:rsid w:val="006943D3"/>
    <w:rsid w:val="00695318"/>
    <w:rsid w:val="006A5195"/>
    <w:rsid w:val="007C3A80"/>
    <w:rsid w:val="007C45D2"/>
    <w:rsid w:val="008539C1"/>
    <w:rsid w:val="008561DD"/>
    <w:rsid w:val="008950B1"/>
    <w:rsid w:val="00925BD3"/>
    <w:rsid w:val="00954895"/>
    <w:rsid w:val="009810FB"/>
    <w:rsid w:val="00992206"/>
    <w:rsid w:val="00C12398"/>
    <w:rsid w:val="00C163CD"/>
    <w:rsid w:val="00C373BC"/>
    <w:rsid w:val="00C82EC7"/>
    <w:rsid w:val="00CD671E"/>
    <w:rsid w:val="00CF2416"/>
    <w:rsid w:val="00D46490"/>
    <w:rsid w:val="00D7099E"/>
    <w:rsid w:val="00DA3C37"/>
    <w:rsid w:val="00DA60E3"/>
    <w:rsid w:val="00DA7BDF"/>
    <w:rsid w:val="00DB2D36"/>
    <w:rsid w:val="00DF7FE0"/>
    <w:rsid w:val="00E17D8E"/>
    <w:rsid w:val="00E2634B"/>
    <w:rsid w:val="00EB4C26"/>
    <w:rsid w:val="00F622F8"/>
    <w:rsid w:val="00F86AB4"/>
    <w:rsid w:val="00FA6CD0"/>
    <w:rsid w:val="00FB2285"/>
    <w:rsid w:val="00FE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783"/>
    <w:pPr>
      <w:spacing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26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1174</Words>
  <Characters>6695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user</cp:lastModifiedBy>
  <cp:revision>3</cp:revision>
  <cp:lastPrinted>2016-02-12T08:48:00Z</cp:lastPrinted>
  <dcterms:created xsi:type="dcterms:W3CDTF">2018-08-26T08:31:00Z</dcterms:created>
  <dcterms:modified xsi:type="dcterms:W3CDTF">2019-11-25T04:01:00Z</dcterms:modified>
</cp:coreProperties>
</file>